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CF0A" w14:textId="77777777" w:rsidR="00844BC1" w:rsidRDefault="00115CFD" w:rsidP="00844BC1">
      <w:pPr>
        <w:pStyle w:val="Plattetekst"/>
      </w:pPr>
      <w:r>
        <w:t>1. TRANSACTION OVERVIEW</w:t>
      </w:r>
      <w:r w:rsidR="00844BC1">
        <w:t xml:space="preserve"> [</w:t>
      </w:r>
      <w:r w:rsidR="00844BC1" w:rsidRPr="00844BC1">
        <w:rPr>
          <w:i/>
        </w:rPr>
        <w:t>may be switched with the section Risk Factors</w:t>
      </w:r>
      <w:r w:rsidR="00844BC1">
        <w:t>]</w:t>
      </w:r>
    </w:p>
    <w:p w14:paraId="6DB0A8B8" w14:textId="77777777" w:rsidR="00115CFD" w:rsidRDefault="00115CFD" w:rsidP="0002207A">
      <w:pPr>
        <w:pStyle w:val="Plattetekst"/>
        <w:ind w:left="720"/>
      </w:pPr>
      <w:r>
        <w:t>1.1 STRUCTURE DIAGRAM</w:t>
      </w:r>
    </w:p>
    <w:p w14:paraId="2D457EE0" w14:textId="77777777" w:rsidR="00115CFD" w:rsidRDefault="00115CFD" w:rsidP="0002207A">
      <w:pPr>
        <w:pStyle w:val="Plattetekst"/>
        <w:ind w:left="720"/>
      </w:pPr>
      <w:r>
        <w:t>1.2 RISK FACTORS</w:t>
      </w:r>
    </w:p>
    <w:p w14:paraId="5E211DBB" w14:textId="77777777" w:rsidR="00115CFD" w:rsidRPr="00115CFD" w:rsidRDefault="00115CFD" w:rsidP="0002207A">
      <w:pPr>
        <w:pStyle w:val="Plattetekst"/>
        <w:ind w:left="720"/>
        <w:rPr>
          <w:lang w:val="fr-BE"/>
        </w:rPr>
      </w:pPr>
      <w:r w:rsidRPr="00115CFD">
        <w:rPr>
          <w:lang w:val="fr-BE"/>
        </w:rPr>
        <w:t>1.3 PRINCIPAL PARTIES</w:t>
      </w:r>
    </w:p>
    <w:p w14:paraId="377E7E47" w14:textId="77777777" w:rsidR="00115CFD" w:rsidRPr="00115CFD" w:rsidRDefault="00115CFD" w:rsidP="0002207A">
      <w:pPr>
        <w:pStyle w:val="Plattetekst"/>
        <w:ind w:left="720"/>
        <w:rPr>
          <w:lang w:val="fr-BE"/>
        </w:rPr>
      </w:pPr>
      <w:r w:rsidRPr="00115CFD">
        <w:rPr>
          <w:lang w:val="fr-BE"/>
        </w:rPr>
        <w:t>1.4 NOTES</w:t>
      </w:r>
    </w:p>
    <w:p w14:paraId="0ABF407D" w14:textId="77777777" w:rsidR="00115CFD" w:rsidRPr="00115CFD" w:rsidRDefault="00115CFD" w:rsidP="0002207A">
      <w:pPr>
        <w:pStyle w:val="Plattetekst"/>
        <w:ind w:left="720"/>
        <w:rPr>
          <w:lang w:val="fr-BE"/>
        </w:rPr>
      </w:pPr>
      <w:r w:rsidRPr="00115CFD">
        <w:rPr>
          <w:lang w:val="fr-BE"/>
        </w:rPr>
        <w:t>1.5 CREDIT STRUCTURE</w:t>
      </w:r>
    </w:p>
    <w:p w14:paraId="6619B4F4" w14:textId="77777777" w:rsidR="00115CFD" w:rsidRPr="00115CFD" w:rsidRDefault="00115CFD" w:rsidP="0002207A">
      <w:pPr>
        <w:pStyle w:val="Plattetekst"/>
        <w:ind w:left="720"/>
        <w:rPr>
          <w:lang w:val="fr-BE"/>
        </w:rPr>
      </w:pPr>
      <w:r w:rsidRPr="00115CFD">
        <w:rPr>
          <w:lang w:val="fr-BE"/>
        </w:rPr>
        <w:t>1.6 PORTFOLIO INFORMATION</w:t>
      </w:r>
    </w:p>
    <w:p w14:paraId="033FE1AA" w14:textId="77777777" w:rsidR="00115CFD" w:rsidRPr="00115CFD" w:rsidRDefault="00115CFD" w:rsidP="0002207A">
      <w:pPr>
        <w:pStyle w:val="Plattetekst"/>
        <w:ind w:left="720"/>
        <w:rPr>
          <w:lang w:val="fr-BE"/>
        </w:rPr>
      </w:pPr>
      <w:r w:rsidRPr="00115CFD">
        <w:rPr>
          <w:lang w:val="fr-BE"/>
        </w:rPr>
        <w:t>1.7 PORTFOLIO DOCUMENTATION</w:t>
      </w:r>
    </w:p>
    <w:p w14:paraId="44C0F540" w14:textId="77777777" w:rsidR="00115CFD" w:rsidRDefault="00115CFD" w:rsidP="0002207A">
      <w:pPr>
        <w:pStyle w:val="Plattetekst"/>
        <w:ind w:left="720"/>
      </w:pPr>
      <w:r>
        <w:t>1.8 GENERAL</w:t>
      </w:r>
    </w:p>
    <w:p w14:paraId="398D5E76" w14:textId="77777777" w:rsidR="00115CFD" w:rsidRDefault="00115CFD" w:rsidP="0002207A">
      <w:pPr>
        <w:pStyle w:val="Plattetekst"/>
        <w:ind w:firstLine="720"/>
      </w:pPr>
      <w:r>
        <w:t>[1.9] [OTHER]</w:t>
      </w:r>
    </w:p>
    <w:p w14:paraId="7F6DA6E9" w14:textId="77777777" w:rsidR="00844BC1" w:rsidRDefault="00115CFD" w:rsidP="00844BC1">
      <w:pPr>
        <w:pStyle w:val="Plattetekst"/>
      </w:pPr>
      <w:r>
        <w:t>2. RISK FACTORS [</w:t>
      </w:r>
      <w:r w:rsidRPr="0002207A">
        <w:rPr>
          <w:i/>
          <w:iCs/>
        </w:rPr>
        <w:t>subsections optional</w:t>
      </w:r>
      <w:r>
        <w:t>]</w:t>
      </w:r>
      <w:r w:rsidR="00844BC1">
        <w:t xml:space="preserve"> [</w:t>
      </w:r>
      <w:r w:rsidR="00844BC1" w:rsidRPr="00844BC1">
        <w:rPr>
          <w:i/>
        </w:rPr>
        <w:t xml:space="preserve">may be switched with the section </w:t>
      </w:r>
      <w:r w:rsidR="00844BC1">
        <w:rPr>
          <w:i/>
        </w:rPr>
        <w:t>Transaction Overview</w:t>
      </w:r>
      <w:r w:rsidR="00844BC1">
        <w:t>]</w:t>
      </w:r>
    </w:p>
    <w:p w14:paraId="2CA934E1" w14:textId="77777777" w:rsidR="00115CFD" w:rsidRDefault="00115CFD" w:rsidP="00115CFD">
      <w:pPr>
        <w:pStyle w:val="Plattetekst"/>
      </w:pPr>
      <w:r>
        <w:t>3. PRINCIPAL PARTIES</w:t>
      </w:r>
    </w:p>
    <w:p w14:paraId="725E5581" w14:textId="77777777" w:rsidR="00115CFD" w:rsidRDefault="00115CFD" w:rsidP="0002207A">
      <w:pPr>
        <w:pStyle w:val="Plattetekst"/>
        <w:ind w:left="720"/>
      </w:pPr>
      <w:r>
        <w:t>3.1 ISSUER</w:t>
      </w:r>
    </w:p>
    <w:p w14:paraId="280337CA" w14:textId="77777777" w:rsidR="00115CFD" w:rsidRDefault="00115CFD" w:rsidP="0002207A">
      <w:pPr>
        <w:pStyle w:val="Plattetekst"/>
        <w:ind w:left="720"/>
      </w:pPr>
      <w:r>
        <w:t>3.2 SHAREHOLDER</w:t>
      </w:r>
    </w:p>
    <w:p w14:paraId="1E801906" w14:textId="77777777" w:rsidR="00115CFD" w:rsidRDefault="00115CFD" w:rsidP="0002207A">
      <w:pPr>
        <w:pStyle w:val="Plattetekst"/>
        <w:ind w:left="720"/>
      </w:pPr>
      <w:r>
        <w:t>3.3 SECURITY TRUSTEE</w:t>
      </w:r>
    </w:p>
    <w:p w14:paraId="334CD073" w14:textId="6480751A" w:rsidR="00115CFD" w:rsidRDefault="00BB6308" w:rsidP="0002207A">
      <w:pPr>
        <w:pStyle w:val="Plattetekst"/>
        <w:ind w:left="720"/>
      </w:pPr>
      <w:r>
        <w:t>3.4 [SELLER[S] / [ORIGINATOR[S] /</w:t>
      </w:r>
      <w:r w:rsidR="00115CFD">
        <w:t xml:space="preserve"> </w:t>
      </w:r>
      <w:r w:rsidR="0016274C" w:rsidRPr="0016274C">
        <w:rPr>
          <w:highlight w:val="lightGray"/>
        </w:rPr>
        <w:t>[...]</w:t>
      </w:r>
    </w:p>
    <w:p w14:paraId="24E59A61" w14:textId="77777777" w:rsidR="00115CFD" w:rsidRDefault="00115CFD" w:rsidP="0002207A">
      <w:pPr>
        <w:pStyle w:val="Plattetekst"/>
        <w:ind w:left="720"/>
      </w:pPr>
      <w:r>
        <w:t>3.5 SERVICER[S]</w:t>
      </w:r>
    </w:p>
    <w:p w14:paraId="17604379" w14:textId="77777777" w:rsidR="00115CFD" w:rsidRDefault="00115CFD" w:rsidP="0002207A">
      <w:pPr>
        <w:pStyle w:val="Plattetekst"/>
        <w:ind w:left="720"/>
      </w:pPr>
      <w:r>
        <w:t>3.6 [ISSUER] ADMINISTRATOR</w:t>
      </w:r>
    </w:p>
    <w:p w14:paraId="63093054" w14:textId="77777777" w:rsidR="006B1499" w:rsidRDefault="006B1499" w:rsidP="0002207A">
      <w:pPr>
        <w:pStyle w:val="Plattetekst"/>
        <w:ind w:left="720"/>
      </w:pPr>
      <w:r>
        <w:t>3.7 REPORTING ENTITY</w:t>
      </w:r>
    </w:p>
    <w:p w14:paraId="728FE945" w14:textId="77777777" w:rsidR="0032121A" w:rsidRDefault="006B1499" w:rsidP="0002207A">
      <w:pPr>
        <w:pStyle w:val="Plattetekst"/>
        <w:ind w:left="720"/>
      </w:pPr>
      <w:r>
        <w:t>[3.8</w:t>
      </w:r>
      <w:r w:rsidR="0031126E">
        <w:t xml:space="preserve">] </w:t>
      </w:r>
      <w:r w:rsidR="00BB6308">
        <w:t>[</w:t>
      </w:r>
      <w:r w:rsidR="0031126E">
        <w:t>[SWAP/HEDGING</w:t>
      </w:r>
      <w:r w:rsidR="00BB6308">
        <w:t>]</w:t>
      </w:r>
      <w:r w:rsidR="0031126E">
        <w:t xml:space="preserve"> </w:t>
      </w:r>
      <w:r w:rsidR="0032121A">
        <w:t>COUNTERPARTY</w:t>
      </w:r>
      <w:r w:rsidR="00D4334E">
        <w:t>]</w:t>
      </w:r>
    </w:p>
    <w:p w14:paraId="15F4E558" w14:textId="6893E5B4" w:rsidR="00115CFD" w:rsidRDefault="003638D2" w:rsidP="0002207A">
      <w:pPr>
        <w:pStyle w:val="Plattetekst"/>
        <w:ind w:left="720"/>
      </w:pPr>
      <w:r w:rsidRPr="003638D2">
        <w:rPr>
          <w:highlight w:val="lightGray"/>
        </w:rPr>
        <w:t>[...]</w:t>
      </w:r>
      <w:r w:rsidR="00115CFD">
        <w:t xml:space="preserve"> [OTHER PARTIES]</w:t>
      </w:r>
    </w:p>
    <w:p w14:paraId="6F0F1C62" w14:textId="77777777" w:rsidR="00115CFD" w:rsidRDefault="00115CFD" w:rsidP="00115CFD">
      <w:pPr>
        <w:pStyle w:val="Plattetekst"/>
      </w:pPr>
      <w:r>
        <w:t>4. NOTES</w:t>
      </w:r>
    </w:p>
    <w:p w14:paraId="31C0DD61" w14:textId="77777777" w:rsidR="00115CFD" w:rsidRDefault="00115CFD" w:rsidP="0002207A">
      <w:pPr>
        <w:pStyle w:val="Plattetekst"/>
        <w:ind w:left="720"/>
      </w:pPr>
      <w:r>
        <w:t>4.1 TERMS AND CONDITIONS</w:t>
      </w:r>
    </w:p>
    <w:p w14:paraId="4EF99CCB" w14:textId="77777777" w:rsidR="00115CFD" w:rsidRDefault="00115CFD" w:rsidP="0002207A">
      <w:pPr>
        <w:pStyle w:val="Plattetekst"/>
        <w:ind w:left="720"/>
      </w:pPr>
      <w:r>
        <w:t>4.2 FORM</w:t>
      </w:r>
    </w:p>
    <w:p w14:paraId="5900E752" w14:textId="77777777" w:rsidR="00115CFD" w:rsidRDefault="00115CFD" w:rsidP="0002207A">
      <w:pPr>
        <w:pStyle w:val="Plattetekst"/>
        <w:ind w:left="720"/>
      </w:pPr>
      <w:r>
        <w:t>4.3 SUBSCRIPTION AND SALE</w:t>
      </w:r>
    </w:p>
    <w:p w14:paraId="12B70AE2" w14:textId="79CB59C9" w:rsidR="00115CFD" w:rsidRDefault="00115CFD" w:rsidP="0002207A">
      <w:pPr>
        <w:pStyle w:val="Plattetekst"/>
        <w:ind w:left="720"/>
      </w:pPr>
      <w:r>
        <w:t>4.4 REGULATORY AND INDUSTRY COMPLIANCE</w:t>
      </w:r>
      <w:r w:rsidR="003638D2">
        <w:t xml:space="preserve"> [INCLUDING STS COMPLIANCE]</w:t>
      </w:r>
    </w:p>
    <w:p w14:paraId="13294EA1" w14:textId="77777777" w:rsidR="00115CFD" w:rsidRDefault="00115CFD" w:rsidP="0002207A">
      <w:pPr>
        <w:pStyle w:val="Plattetekst"/>
        <w:ind w:left="720"/>
      </w:pPr>
      <w:r>
        <w:t>4.5 USE OF PROCEEDS</w:t>
      </w:r>
    </w:p>
    <w:p w14:paraId="32BA37C1" w14:textId="77777777" w:rsidR="00115CFD" w:rsidRDefault="00115CFD" w:rsidP="0002207A">
      <w:pPr>
        <w:pStyle w:val="Plattetekst"/>
        <w:ind w:left="720"/>
      </w:pPr>
      <w:r>
        <w:t xml:space="preserve">4.6 TAXATION </w:t>
      </w:r>
      <w:r w:rsidR="00B36A73">
        <w:t>[IN THE NETHERLANDS]</w:t>
      </w:r>
    </w:p>
    <w:p w14:paraId="2CF9A29C" w14:textId="77777777" w:rsidR="00115CFD" w:rsidRDefault="00115CFD" w:rsidP="0002207A">
      <w:pPr>
        <w:pStyle w:val="Plattetekst"/>
        <w:ind w:left="720"/>
      </w:pPr>
      <w:r>
        <w:t>4.7 SECURITY</w:t>
      </w:r>
    </w:p>
    <w:p w14:paraId="7FDFF6B0" w14:textId="44392843" w:rsidR="00115CFD" w:rsidRPr="003638D2" w:rsidRDefault="00115CFD" w:rsidP="0002207A">
      <w:pPr>
        <w:pStyle w:val="Plattetekst"/>
        <w:ind w:left="720"/>
        <w:rPr>
          <w:i/>
          <w:iCs/>
        </w:rPr>
      </w:pPr>
      <w:r>
        <w:t>[4.8] [OTHER]</w:t>
      </w:r>
      <w:r w:rsidR="003638D2">
        <w:t xml:space="preserve"> [</w:t>
      </w:r>
      <w:r w:rsidR="003638D2">
        <w:rPr>
          <w:i/>
          <w:iCs/>
        </w:rPr>
        <w:t>subsections optional]</w:t>
      </w:r>
    </w:p>
    <w:p w14:paraId="4E07AABC" w14:textId="77777777" w:rsidR="00115CFD" w:rsidRDefault="00115CFD" w:rsidP="00115CFD">
      <w:pPr>
        <w:pStyle w:val="Plattetekst"/>
      </w:pPr>
      <w:r>
        <w:t>5. CREDIT STRUCTURE</w:t>
      </w:r>
    </w:p>
    <w:p w14:paraId="172DBE40" w14:textId="77777777" w:rsidR="00115CFD" w:rsidRDefault="00115CFD" w:rsidP="0002207A">
      <w:pPr>
        <w:pStyle w:val="Plattetekst"/>
        <w:ind w:left="720"/>
      </w:pPr>
      <w:r>
        <w:t>5.1 AVAILABLE FUNDS</w:t>
      </w:r>
    </w:p>
    <w:p w14:paraId="50E84975" w14:textId="77777777" w:rsidR="00115CFD" w:rsidRDefault="00115CFD" w:rsidP="0002207A">
      <w:pPr>
        <w:pStyle w:val="Plattetekst"/>
        <w:ind w:left="720"/>
      </w:pPr>
      <w:r>
        <w:t>5.2 PRIORITIES OF PAYMENTS</w:t>
      </w:r>
    </w:p>
    <w:p w14:paraId="7A56EDC9" w14:textId="77777777" w:rsidR="00115CFD" w:rsidRDefault="00115CFD" w:rsidP="0002207A">
      <w:pPr>
        <w:pStyle w:val="Plattetekst"/>
        <w:ind w:left="720"/>
      </w:pPr>
      <w:r>
        <w:t>5.3 LOSS ALLOCATION</w:t>
      </w:r>
    </w:p>
    <w:p w14:paraId="73ED2184" w14:textId="77777777" w:rsidR="00115CFD" w:rsidRDefault="00115CFD" w:rsidP="0002207A">
      <w:pPr>
        <w:pStyle w:val="Plattetekst"/>
        <w:ind w:left="720"/>
      </w:pPr>
      <w:r>
        <w:t>5.4 HEDGING</w:t>
      </w:r>
    </w:p>
    <w:p w14:paraId="6B2BBB90" w14:textId="77777777" w:rsidR="00115CFD" w:rsidRDefault="00115CFD" w:rsidP="0002207A">
      <w:pPr>
        <w:pStyle w:val="Plattetekst"/>
        <w:ind w:left="720"/>
      </w:pPr>
      <w:r>
        <w:t>5.5 LIQUIDITY SUPPORT</w:t>
      </w:r>
    </w:p>
    <w:p w14:paraId="07C771D6" w14:textId="77777777" w:rsidR="00115CFD" w:rsidRDefault="00115CFD" w:rsidP="0002207A">
      <w:pPr>
        <w:pStyle w:val="Plattetekst"/>
        <w:ind w:left="720"/>
      </w:pPr>
      <w:r>
        <w:t>5.6</w:t>
      </w:r>
      <w:r w:rsidR="00D4334E">
        <w:t xml:space="preserve"> [TRANSACTION/</w:t>
      </w:r>
      <w:r>
        <w:t>ISSUER</w:t>
      </w:r>
      <w:r w:rsidR="00D4334E">
        <w:t>]</w:t>
      </w:r>
      <w:r>
        <w:t xml:space="preserve"> ACCOUNTS</w:t>
      </w:r>
    </w:p>
    <w:p w14:paraId="0966CF39" w14:textId="77777777" w:rsidR="00115CFD" w:rsidRDefault="00115CFD" w:rsidP="0002207A">
      <w:pPr>
        <w:pStyle w:val="Plattetekst"/>
        <w:ind w:left="720"/>
      </w:pPr>
      <w:r>
        <w:t>[5.7] [ADMINISTRATION AGREEMENT]</w:t>
      </w:r>
    </w:p>
    <w:p w14:paraId="48288530" w14:textId="4954904E" w:rsidR="00115CFD" w:rsidRPr="003638D2" w:rsidRDefault="003638D2" w:rsidP="0002207A">
      <w:pPr>
        <w:pStyle w:val="Plattetekst"/>
        <w:ind w:left="720"/>
      </w:pPr>
      <w:r w:rsidRPr="003638D2">
        <w:rPr>
          <w:highlight w:val="lightGray"/>
        </w:rPr>
        <w:t>[...]</w:t>
      </w:r>
      <w:r w:rsidR="00115CFD">
        <w:t xml:space="preserve"> [OTHER]</w:t>
      </w:r>
      <w:r>
        <w:t xml:space="preserve"> [</w:t>
      </w:r>
      <w:r>
        <w:rPr>
          <w:i/>
          <w:iCs/>
        </w:rPr>
        <w:t>subsections optional</w:t>
      </w:r>
      <w:r>
        <w:t>]</w:t>
      </w:r>
    </w:p>
    <w:p w14:paraId="558A6737" w14:textId="77777777" w:rsidR="00115CFD" w:rsidRDefault="00115CFD" w:rsidP="00115CFD">
      <w:pPr>
        <w:pStyle w:val="Plattetekst"/>
      </w:pPr>
      <w:r>
        <w:t>6. PORTFOLIO INFORMATION</w:t>
      </w:r>
    </w:p>
    <w:p w14:paraId="39A68E95" w14:textId="77777777" w:rsidR="00115CFD" w:rsidRDefault="00115CFD" w:rsidP="0002207A">
      <w:pPr>
        <w:pStyle w:val="Plattetekst"/>
        <w:ind w:left="720"/>
      </w:pPr>
      <w:r>
        <w:t>6.1 STRATIFICATION TABLES</w:t>
      </w:r>
    </w:p>
    <w:p w14:paraId="45B8CFA8" w14:textId="77777777" w:rsidR="00115CFD" w:rsidRDefault="00115CFD" w:rsidP="0002207A">
      <w:pPr>
        <w:pStyle w:val="Plattetekst"/>
        <w:ind w:left="720"/>
      </w:pPr>
      <w:r>
        <w:t>6.2 DESCRIPTION OF MORTGAGE LOANS</w:t>
      </w:r>
    </w:p>
    <w:p w14:paraId="5E033E97" w14:textId="77777777" w:rsidR="00115CFD" w:rsidRDefault="00115CFD" w:rsidP="0002207A">
      <w:pPr>
        <w:pStyle w:val="Plattetekst"/>
        <w:ind w:left="720"/>
      </w:pPr>
      <w:r>
        <w:t>6.3 ORIGINATION AND SERVICING</w:t>
      </w:r>
    </w:p>
    <w:p w14:paraId="3D850989" w14:textId="77777777" w:rsidR="00115CFD" w:rsidRDefault="00115CFD" w:rsidP="0002207A">
      <w:pPr>
        <w:pStyle w:val="Plattetekst"/>
        <w:ind w:left="720"/>
      </w:pPr>
      <w:r>
        <w:t>6.4 DUTCH RESIDENTIAL MORTGAGE MARKET</w:t>
      </w:r>
    </w:p>
    <w:p w14:paraId="3F5F7418" w14:textId="4CC1BDF4" w:rsidR="003638D2" w:rsidRPr="003638D2" w:rsidRDefault="003638D2" w:rsidP="0002207A">
      <w:pPr>
        <w:pStyle w:val="Plattetekst"/>
        <w:ind w:left="720"/>
        <w:rPr>
          <w:highlight w:val="lightGray"/>
        </w:rPr>
      </w:pPr>
      <w:r w:rsidRPr="003638D2">
        <w:rPr>
          <w:highlight w:val="lightGray"/>
        </w:rPr>
        <w:t>[...]</w:t>
      </w:r>
      <w:r>
        <w:t xml:space="preserve"> </w:t>
      </w:r>
      <w:r w:rsidR="005461BA">
        <w:t>[</w:t>
      </w:r>
      <w:r w:rsidR="005461BA">
        <w:rPr>
          <w:rFonts w:ascii="Arial" w:hAnsi="Arial" w:cs="Arial"/>
        </w:rPr>
        <w:t>●</w:t>
      </w:r>
      <w:r>
        <w:rPr>
          <w:i/>
          <w:iCs/>
        </w:rPr>
        <w:t xml:space="preserve"> insert name green section</w:t>
      </w:r>
      <w:r>
        <w:t>]</w:t>
      </w:r>
    </w:p>
    <w:p w14:paraId="33CBAF14" w14:textId="6C2D8A77" w:rsidR="00115CFD" w:rsidRDefault="003638D2" w:rsidP="0002207A">
      <w:pPr>
        <w:pStyle w:val="Plattetekst"/>
        <w:ind w:firstLine="720"/>
      </w:pPr>
      <w:r w:rsidRPr="003638D2">
        <w:rPr>
          <w:highlight w:val="lightGray"/>
        </w:rPr>
        <w:lastRenderedPageBreak/>
        <w:t>[...]</w:t>
      </w:r>
      <w:r w:rsidR="00115CFD">
        <w:t xml:space="preserve"> [OTHER]</w:t>
      </w:r>
    </w:p>
    <w:p w14:paraId="280851BB" w14:textId="77777777" w:rsidR="00115CFD" w:rsidRDefault="00115CFD" w:rsidP="00115CFD">
      <w:pPr>
        <w:pStyle w:val="Plattetekst"/>
      </w:pPr>
      <w:r>
        <w:t>7. PORTFOLIO DOCUMENTATION</w:t>
      </w:r>
    </w:p>
    <w:p w14:paraId="62344700" w14:textId="77777777" w:rsidR="00115CFD" w:rsidRDefault="00115CFD" w:rsidP="0002207A">
      <w:pPr>
        <w:pStyle w:val="Plattetekst"/>
        <w:ind w:left="720"/>
      </w:pPr>
      <w:r>
        <w:t>7.1 PURCHASE, REPURCHASE AND SALE</w:t>
      </w:r>
    </w:p>
    <w:p w14:paraId="0A94C390" w14:textId="77777777" w:rsidR="00115CFD" w:rsidRDefault="00115CFD" w:rsidP="0002207A">
      <w:pPr>
        <w:pStyle w:val="Plattetekst"/>
        <w:ind w:left="720"/>
      </w:pPr>
      <w:r>
        <w:t>7.2 REPRESENTATIONS AND WARRANTIES</w:t>
      </w:r>
    </w:p>
    <w:p w14:paraId="081F28C2" w14:textId="21521A55" w:rsidR="00115CFD" w:rsidRDefault="00115CFD" w:rsidP="0002207A">
      <w:pPr>
        <w:pStyle w:val="Plattetekst"/>
        <w:ind w:left="720"/>
      </w:pPr>
      <w:r>
        <w:t xml:space="preserve">7.3 </w:t>
      </w:r>
      <w:r w:rsidR="003638D2">
        <w:t>[</w:t>
      </w:r>
      <w:r>
        <w:t>MORTGAGE LOAN</w:t>
      </w:r>
      <w:r w:rsidR="003638D2">
        <w:t xml:space="preserve"> / ELIGIBILITY / [AND] [</w:t>
      </w:r>
      <w:r w:rsidR="005461BA">
        <w:rPr>
          <w:rFonts w:ascii="Arial" w:hAnsi="Arial" w:cs="Arial"/>
        </w:rPr>
        <w:t>●</w:t>
      </w:r>
      <w:r w:rsidR="005461BA">
        <w:rPr>
          <w:i/>
          <w:iCs/>
        </w:rPr>
        <w:t xml:space="preserve"> </w:t>
      </w:r>
      <w:r w:rsidR="003638D2">
        <w:rPr>
          <w:i/>
          <w:iCs/>
        </w:rPr>
        <w:t>insert green description</w:t>
      </w:r>
      <w:r w:rsidR="003638D2">
        <w:t>]</w:t>
      </w:r>
      <w:r w:rsidR="0002207A">
        <w:t>]</w:t>
      </w:r>
      <w:r w:rsidR="0002207A">
        <w:br/>
      </w:r>
      <w:r>
        <w:t>CRITERIA</w:t>
      </w:r>
    </w:p>
    <w:p w14:paraId="2E6B4BDB" w14:textId="77777777" w:rsidR="00115CFD" w:rsidRDefault="00115CFD" w:rsidP="0002207A">
      <w:pPr>
        <w:pStyle w:val="Plattetekst"/>
        <w:ind w:left="720"/>
      </w:pPr>
      <w:r>
        <w:t>7.4 PORTFOLIO CONDITIONS</w:t>
      </w:r>
    </w:p>
    <w:p w14:paraId="6549DEEE" w14:textId="77777777" w:rsidR="00115CFD" w:rsidRDefault="00115CFD" w:rsidP="0002207A">
      <w:pPr>
        <w:pStyle w:val="Plattetekst"/>
        <w:ind w:left="720"/>
      </w:pPr>
      <w:r>
        <w:t>7.5 SERVICING AGREEMENT</w:t>
      </w:r>
    </w:p>
    <w:p w14:paraId="5DFA5083" w14:textId="77777777" w:rsidR="00115CFD" w:rsidRDefault="004C3E03" w:rsidP="0002207A">
      <w:pPr>
        <w:pStyle w:val="Plattetekst"/>
        <w:ind w:left="720"/>
      </w:pPr>
      <w:r>
        <w:t>[7.6] [SUB-</w:t>
      </w:r>
      <w:r w:rsidR="00115CFD">
        <w:t>PARTICIPATION]</w:t>
      </w:r>
    </w:p>
    <w:p w14:paraId="66EF9BB0" w14:textId="117DF04A" w:rsidR="00115CFD" w:rsidRDefault="003638D2" w:rsidP="0002207A">
      <w:pPr>
        <w:pStyle w:val="Plattetekst"/>
        <w:ind w:left="720"/>
      </w:pPr>
      <w:r w:rsidRPr="003638D2">
        <w:rPr>
          <w:highlight w:val="lightGray"/>
        </w:rPr>
        <w:t>[...]</w:t>
      </w:r>
      <w:r w:rsidR="00115CFD">
        <w:t xml:space="preserve"> [OTHER]</w:t>
      </w:r>
    </w:p>
    <w:p w14:paraId="11349092" w14:textId="77777777" w:rsidR="00115CFD" w:rsidRDefault="00115CFD" w:rsidP="00115CFD">
      <w:pPr>
        <w:pStyle w:val="Plattetekst"/>
      </w:pPr>
      <w:r>
        <w:t>8. GENERAL</w:t>
      </w:r>
    </w:p>
    <w:p w14:paraId="289AFE84" w14:textId="77777777" w:rsidR="00115CFD" w:rsidRDefault="00115CFD" w:rsidP="00115CFD">
      <w:pPr>
        <w:pStyle w:val="Plattetekst"/>
      </w:pPr>
      <w:r>
        <w:t>9. GLOSSARY OF DEFINED TERMS</w:t>
      </w:r>
    </w:p>
    <w:p w14:paraId="5D22E0BF" w14:textId="77777777" w:rsidR="00115CFD" w:rsidRDefault="00115CFD" w:rsidP="0002207A">
      <w:pPr>
        <w:pStyle w:val="Plattetekst"/>
        <w:ind w:left="720"/>
      </w:pPr>
      <w:r>
        <w:t>9.1 DEFINITIONS</w:t>
      </w:r>
    </w:p>
    <w:p w14:paraId="1E14F494" w14:textId="77777777" w:rsidR="00115CFD" w:rsidRDefault="00115CFD" w:rsidP="0002207A">
      <w:pPr>
        <w:pStyle w:val="Plattetekst"/>
        <w:ind w:left="720"/>
      </w:pPr>
      <w:r>
        <w:t>9.2 INTERPRETATION</w:t>
      </w:r>
    </w:p>
    <w:p w14:paraId="24F7888A" w14:textId="77777777" w:rsidR="00BF2673" w:rsidRPr="00C57DF1" w:rsidRDefault="00D4334E" w:rsidP="00115CFD">
      <w:pPr>
        <w:pStyle w:val="Plattetekst"/>
      </w:pPr>
      <w:r>
        <w:t>[</w:t>
      </w:r>
      <w:r w:rsidR="00115CFD">
        <w:t>10.</w:t>
      </w:r>
      <w:r>
        <w:t>]</w:t>
      </w:r>
      <w:r w:rsidR="00115CFD">
        <w:t xml:space="preserve"> REGISTERED OFFICES</w:t>
      </w:r>
    </w:p>
    <w:sectPr w:rsidR="00BF2673" w:rsidRPr="00C57DF1" w:rsidSect="00361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3574A" w14:textId="77777777" w:rsidR="00115CFD" w:rsidRDefault="00115CFD" w:rsidP="00115CFD">
      <w:pPr>
        <w:spacing w:after="0" w:line="240" w:lineRule="auto"/>
      </w:pPr>
      <w:r>
        <w:separator/>
      </w:r>
    </w:p>
  </w:endnote>
  <w:endnote w:type="continuationSeparator" w:id="0">
    <w:p w14:paraId="380DF61C" w14:textId="77777777" w:rsidR="00115CFD" w:rsidRDefault="00115CFD" w:rsidP="0011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Outline Content"/>
      <w:tag w:val="D9EA82701E6C4217AF4F59FAE73D2921DOCID_FOOTER"/>
      <w:id w:val="-421638535"/>
      <w:placeholder>
        <w:docPart w:val="4210339511EB4A85B243BCB427B4749F"/>
      </w:placeholder>
    </w:sdtPr>
    <w:sdtEndPr/>
    <w:sdtContent>
      <w:p w14:paraId="6484BCEA" w14:textId="2AA62801" w:rsidR="00115CFD" w:rsidRPr="003A7583" w:rsidRDefault="0016274C" w:rsidP="009C1DD4">
        <w:pPr>
          <w:pStyle w:val="DocID"/>
        </w:pPr>
        <w:r>
          <w:t>53106519 M 55931118 / 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Outline Content"/>
      <w:tag w:val="D9EA82701E6C4217AF4F59FAE73D2921DOCID_FOOTER"/>
      <w:id w:val="974801146"/>
      <w:placeholder>
        <w:docPart w:val="FBF2B27A09F642E4922E3469881DB1EA"/>
      </w:placeholder>
    </w:sdtPr>
    <w:sdtEndPr/>
    <w:sdtContent>
      <w:p w14:paraId="48044C9D" w14:textId="59EE058A" w:rsidR="00115CFD" w:rsidRDefault="0016274C" w:rsidP="009C1DD4">
        <w:pPr>
          <w:pStyle w:val="DocID"/>
        </w:pPr>
        <w:r>
          <w:t>53106519 M 55931118 / 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Outline Content"/>
      <w:tag w:val="D9EA82701E6C4217AF4F59FAE73D2921DOCID_FOOTER"/>
      <w:id w:val="83434525"/>
      <w:placeholder>
        <w:docPart w:val="BE1E695C5A3242E0A8E3CF5B7C1372AE"/>
      </w:placeholder>
    </w:sdtPr>
    <w:sdtEndPr/>
    <w:sdtContent>
      <w:p w14:paraId="07C20932" w14:textId="032DA0EA" w:rsidR="00115CFD" w:rsidRPr="003A7583" w:rsidRDefault="0016274C" w:rsidP="009C1DD4">
        <w:pPr>
          <w:pStyle w:val="DocID"/>
        </w:pPr>
        <w:r>
          <w:t>53106519 M 55931118 /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E781" w14:textId="77777777" w:rsidR="00115CFD" w:rsidRDefault="00115CFD" w:rsidP="00115CFD">
      <w:pPr>
        <w:spacing w:after="0" w:line="240" w:lineRule="auto"/>
      </w:pPr>
      <w:r>
        <w:separator/>
      </w:r>
    </w:p>
  </w:footnote>
  <w:footnote w:type="continuationSeparator" w:id="0">
    <w:p w14:paraId="3A530EBC" w14:textId="77777777" w:rsidR="00115CFD" w:rsidRDefault="00115CFD" w:rsidP="0011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6119" w14:textId="77777777" w:rsidR="0016274C" w:rsidRDefault="001627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C946" w14:textId="48E37A4C" w:rsidR="00115CFD" w:rsidRDefault="00C018D7">
    <w:pPr>
      <w:pStyle w:val="Koptekst"/>
    </w:pPr>
    <w:r>
      <w:t>DSA Template Prospe</w:t>
    </w:r>
    <w:r w:rsidR="004B1881">
      <w:t xml:space="preserve">ctus Table of Contents version </w:t>
    </w:r>
    <w:r w:rsidR="0016274C">
      <w:t>2</w:t>
    </w:r>
    <w:r>
      <w:t>.0 (20</w:t>
    </w:r>
    <w:r w:rsidR="0016274C">
      <w:t>24</w:t>
    </w:r>
    <w:r>
      <w:t>)</w:t>
    </w:r>
    <w:r w:rsidR="00A73BBA">
      <w:t xml:space="preserve"> (BTL Standard)</w:t>
    </w:r>
  </w:p>
  <w:p w14:paraId="1893487E" w14:textId="77777777" w:rsidR="00C018D7" w:rsidRDefault="00C018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49D4" w14:textId="77777777" w:rsidR="0016274C" w:rsidRDefault="001627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67CC"/>
    <w:multiLevelType w:val="hybridMultilevel"/>
    <w:tmpl w:val="45E4A6D4"/>
    <w:lvl w:ilvl="0" w:tplc="E87C66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6DA5"/>
    <w:multiLevelType w:val="multilevel"/>
    <w:tmpl w:val="8EC0F5B8"/>
    <w:numStyleLink w:val="ListNDNotarial"/>
  </w:abstractNum>
  <w:abstractNum w:abstractNumId="2" w15:restartNumberingAfterBreak="0">
    <w:nsid w:val="124E7E70"/>
    <w:multiLevelType w:val="multilevel"/>
    <w:tmpl w:val="58B6CC80"/>
    <w:numStyleLink w:val="ListNDContinuousNumbering"/>
  </w:abstractNum>
  <w:abstractNum w:abstractNumId="3" w15:restartNumberingAfterBreak="0">
    <w:nsid w:val="143A2527"/>
    <w:multiLevelType w:val="multilevel"/>
    <w:tmpl w:val="58B6CC80"/>
    <w:styleLink w:val="ListNDContinuousNumbering"/>
    <w:lvl w:ilvl="0">
      <w:start w:val="1"/>
      <w:numFmt w:val="decimal"/>
      <w:pStyle w:val="NDContinuou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A064CC"/>
    <w:multiLevelType w:val="multilevel"/>
    <w:tmpl w:val="233AAFC6"/>
    <w:styleLink w:val="ListNDSchedule"/>
    <w:lvl w:ilvl="0">
      <w:start w:val="1"/>
      <w:numFmt w:val="decimal"/>
      <w:pStyle w:val="NDSchedule1Heading"/>
      <w:suff w:val="space"/>
      <w:lvlText w:val="Schedule %1."/>
      <w:lvlJc w:val="left"/>
      <w:pPr>
        <w:ind w:left="360" w:hanging="360"/>
      </w:pPr>
      <w:rPr>
        <w:rFonts w:hint="default"/>
        <w:b/>
        <w:i w:val="0"/>
        <w:caps/>
      </w:rPr>
    </w:lvl>
    <w:lvl w:ilvl="1">
      <w:start w:val="1"/>
      <w:numFmt w:val="decimal"/>
      <w:lvlText w:val="Schedule 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02142B"/>
    <w:multiLevelType w:val="multilevel"/>
    <w:tmpl w:val="8EC0F5B8"/>
    <w:numStyleLink w:val="ListNDNotarial"/>
  </w:abstractNum>
  <w:abstractNum w:abstractNumId="6" w15:restartNumberingAfterBreak="0">
    <w:nsid w:val="308A5834"/>
    <w:multiLevelType w:val="multilevel"/>
    <w:tmpl w:val="617C499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152"/>
        </w:tabs>
        <w:ind w:left="2835" w:hanging="709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4678"/>
        </w:tabs>
        <w:ind w:left="4678" w:hanging="425"/>
      </w:pPr>
      <w:rPr>
        <w:rFonts w:hint="default"/>
      </w:rPr>
    </w:lvl>
  </w:abstractNum>
  <w:abstractNum w:abstractNumId="7" w15:restartNumberingAfterBreak="0">
    <w:nsid w:val="310D0683"/>
    <w:multiLevelType w:val="multilevel"/>
    <w:tmpl w:val="8EC0F5B8"/>
    <w:styleLink w:val="ListNDNotarial"/>
    <w:lvl w:ilvl="0">
      <w:start w:val="1"/>
      <w:numFmt w:val="decimal"/>
      <w:pStyle w:val="NDNotarial1"/>
      <w:suff w:val="nothing"/>
      <w:lvlText w:val="Artikel %1"/>
      <w:lvlJc w:val="left"/>
      <w:pPr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pStyle w:val="NDNotarial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2">
      <w:start w:val="1"/>
      <w:numFmt w:val="lowerLetter"/>
      <w:pStyle w:val="NDNotarial3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caps w:val="0"/>
      </w:rPr>
    </w:lvl>
    <w:lvl w:ilvl="3">
      <w:start w:val="1"/>
      <w:numFmt w:val="lowerLetter"/>
      <w:pStyle w:val="NDNotarial4"/>
      <w:lvlText w:val="%4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B1221C"/>
    <w:multiLevelType w:val="multilevel"/>
    <w:tmpl w:val="5644D448"/>
    <w:numStyleLink w:val="ListNDVariantB"/>
  </w:abstractNum>
  <w:abstractNum w:abstractNumId="9" w15:restartNumberingAfterBreak="0">
    <w:nsid w:val="32923AEE"/>
    <w:multiLevelType w:val="multilevel"/>
    <w:tmpl w:val="5A46C37E"/>
    <w:styleLink w:val="ListNDStandard"/>
    <w:lvl w:ilvl="0">
      <w:start w:val="1"/>
      <w:numFmt w:val="decimal"/>
      <w:pStyle w:val="ND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DNumber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DNumber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DNumber4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DNumber5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E141BF"/>
    <w:multiLevelType w:val="multilevel"/>
    <w:tmpl w:val="8AD0ECDA"/>
    <w:numStyleLink w:val="ListNDVariantA"/>
  </w:abstractNum>
  <w:abstractNum w:abstractNumId="11" w15:restartNumberingAfterBreak="0">
    <w:nsid w:val="382D4513"/>
    <w:multiLevelType w:val="multilevel"/>
    <w:tmpl w:val="8AD0ECDA"/>
    <w:styleLink w:val="ListNDVariantA"/>
    <w:lvl w:ilvl="0">
      <w:start w:val="1"/>
      <w:numFmt w:val="upperLetter"/>
      <w:pStyle w:val="NDVariant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NDVariantA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NDVariantA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bullet"/>
      <w:pStyle w:val="NDVariantA4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4">
      <w:start w:val="1"/>
      <w:numFmt w:val="bullet"/>
      <w:pStyle w:val="NDVariantA5"/>
      <w:lvlText w:val="-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D256963"/>
    <w:multiLevelType w:val="multilevel"/>
    <w:tmpl w:val="5644D448"/>
    <w:styleLink w:val="ListNDVariantB"/>
    <w:lvl w:ilvl="0">
      <w:start w:val="1"/>
      <w:numFmt w:val="decimal"/>
      <w:pStyle w:val="NDVariantB1"/>
      <w:lvlText w:val="%1."/>
      <w:lvlJc w:val="left"/>
      <w:pPr>
        <w:tabs>
          <w:tab w:val="num" w:pos="-31680"/>
        </w:tabs>
        <w:ind w:left="709" w:hanging="709"/>
      </w:pPr>
      <w:rPr>
        <w:rFonts w:hint="default"/>
      </w:rPr>
    </w:lvl>
    <w:lvl w:ilvl="1">
      <w:start w:val="1"/>
      <w:numFmt w:val="decimal"/>
      <w:pStyle w:val="NDVariantB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DVariantB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DVariantB4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DVariantB5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CC47F4"/>
    <w:multiLevelType w:val="hybridMultilevel"/>
    <w:tmpl w:val="8A0EE49C"/>
    <w:lvl w:ilvl="0" w:tplc="A8D43C9C">
      <w:start w:val="1"/>
      <w:numFmt w:val="bullet"/>
      <w:pStyle w:val="ND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1D7C0E"/>
    <w:multiLevelType w:val="multilevel"/>
    <w:tmpl w:val="8EC0F5B8"/>
    <w:numStyleLink w:val="ListNDNotarial"/>
  </w:abstractNum>
  <w:abstractNum w:abstractNumId="15" w15:restartNumberingAfterBreak="0">
    <w:nsid w:val="5DF82FDD"/>
    <w:multiLevelType w:val="multilevel"/>
    <w:tmpl w:val="30F47A4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152"/>
        </w:tabs>
        <w:ind w:left="2835" w:hanging="709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4678"/>
        </w:tabs>
        <w:ind w:left="4678" w:hanging="425"/>
      </w:pPr>
      <w:rPr>
        <w:rFonts w:hint="default"/>
      </w:rPr>
    </w:lvl>
  </w:abstractNum>
  <w:abstractNum w:abstractNumId="16" w15:restartNumberingAfterBreak="0">
    <w:nsid w:val="687E6897"/>
    <w:multiLevelType w:val="multilevel"/>
    <w:tmpl w:val="58B6CC80"/>
    <w:numStyleLink w:val="ListNDContinuousNumbering"/>
  </w:abstractNum>
  <w:abstractNum w:abstractNumId="17" w15:restartNumberingAfterBreak="0">
    <w:nsid w:val="6ACF652F"/>
    <w:multiLevelType w:val="multilevel"/>
    <w:tmpl w:val="30F47A4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152"/>
        </w:tabs>
        <w:ind w:left="2835" w:hanging="709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4678"/>
        </w:tabs>
        <w:ind w:left="4678" w:hanging="425"/>
      </w:pPr>
      <w:rPr>
        <w:rFonts w:hint="default"/>
      </w:rPr>
    </w:lvl>
  </w:abstractNum>
  <w:abstractNum w:abstractNumId="18" w15:restartNumberingAfterBreak="0">
    <w:nsid w:val="6BF90F8F"/>
    <w:multiLevelType w:val="multilevel"/>
    <w:tmpl w:val="75EC5C8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152"/>
        </w:tabs>
        <w:ind w:left="2835" w:hanging="709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4678"/>
        </w:tabs>
        <w:ind w:left="4678" w:hanging="425"/>
      </w:pPr>
      <w:rPr>
        <w:rFonts w:hint="default"/>
      </w:rPr>
    </w:lvl>
  </w:abstractNum>
  <w:abstractNum w:abstractNumId="19" w15:restartNumberingAfterBreak="0">
    <w:nsid w:val="70B40038"/>
    <w:multiLevelType w:val="multilevel"/>
    <w:tmpl w:val="8EC0F5B8"/>
    <w:numStyleLink w:val="ListNDNotarial"/>
  </w:abstractNum>
  <w:abstractNum w:abstractNumId="20" w15:restartNumberingAfterBreak="0">
    <w:nsid w:val="7459574C"/>
    <w:multiLevelType w:val="multilevel"/>
    <w:tmpl w:val="233AAFC6"/>
    <w:numStyleLink w:val="ListNDSchedule"/>
  </w:abstractNum>
  <w:num w:numId="1" w16cid:durableId="852111735">
    <w:abstractNumId w:val="18"/>
  </w:num>
  <w:num w:numId="2" w16cid:durableId="1918703710">
    <w:abstractNumId w:val="11"/>
  </w:num>
  <w:num w:numId="3" w16cid:durableId="1183931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313943">
    <w:abstractNumId w:val="4"/>
  </w:num>
  <w:num w:numId="5" w16cid:durableId="1142193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770173">
    <w:abstractNumId w:val="0"/>
  </w:num>
  <w:num w:numId="7" w16cid:durableId="1439907623">
    <w:abstractNumId w:val="17"/>
  </w:num>
  <w:num w:numId="8" w16cid:durableId="1525484660">
    <w:abstractNumId w:val="15"/>
  </w:num>
  <w:num w:numId="9" w16cid:durableId="1806898069">
    <w:abstractNumId w:val="12"/>
  </w:num>
  <w:num w:numId="10" w16cid:durableId="648705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364099">
    <w:abstractNumId w:val="10"/>
  </w:num>
  <w:num w:numId="12" w16cid:durableId="1141507434">
    <w:abstractNumId w:val="7"/>
  </w:num>
  <w:num w:numId="13" w16cid:durableId="617956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161536">
    <w:abstractNumId w:val="8"/>
  </w:num>
  <w:num w:numId="15" w16cid:durableId="101922077">
    <w:abstractNumId w:val="6"/>
  </w:num>
  <w:num w:numId="16" w16cid:durableId="910434001">
    <w:abstractNumId w:val="13"/>
  </w:num>
  <w:num w:numId="17" w16cid:durableId="1948001137">
    <w:abstractNumId w:val="13"/>
    <w:lvlOverride w:ilvl="0">
      <w:startOverride w:val="1"/>
    </w:lvlOverride>
  </w:num>
  <w:num w:numId="18" w16cid:durableId="972098640">
    <w:abstractNumId w:val="1"/>
  </w:num>
  <w:num w:numId="19" w16cid:durableId="1742288503">
    <w:abstractNumId w:val="14"/>
  </w:num>
  <w:num w:numId="20" w16cid:durableId="2128813135">
    <w:abstractNumId w:val="5"/>
    <w:lvlOverride w:ilvl="0">
      <w:lvl w:ilvl="0">
        <w:start w:val="1"/>
        <w:numFmt w:val="decimal"/>
        <w:suff w:val="nothing"/>
        <w:lvlText w:val="Artikel %1"/>
        <w:lvlJc w:val="left"/>
        <w:pPr>
          <w:ind w:left="1419" w:hanging="709"/>
        </w:pPr>
        <w:rPr>
          <w:rFonts w:hint="default"/>
          <w:b/>
          <w:i w:val="0"/>
          <w:caps w:val="0"/>
        </w:rPr>
      </w:lvl>
    </w:lvlOverride>
  </w:num>
  <w:num w:numId="21" w16cid:durableId="1427117282">
    <w:abstractNumId w:val="19"/>
  </w:num>
  <w:num w:numId="22" w16cid:durableId="1822043161">
    <w:abstractNumId w:val="3"/>
  </w:num>
  <w:num w:numId="23" w16cid:durableId="636956938">
    <w:abstractNumId w:val="2"/>
  </w:num>
  <w:num w:numId="24" w16cid:durableId="1884439777">
    <w:abstractNumId w:val="16"/>
  </w:num>
  <w:num w:numId="25" w16cid:durableId="54819225">
    <w:abstractNumId w:val="9"/>
  </w:num>
  <w:num w:numId="26" w16cid:durableId="5267951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BusinessUnitID" w:val="Bar"/>
    <w:docVar w:name="TMS_CultureID" w:val="English"/>
    <w:docVar w:name="TMS_CultureID_Orig" w:val="English"/>
    <w:docVar w:name="TMS_OfficeID" w:val="Amsterdam"/>
    <w:docVar w:name="TMS_OfficeID_Orig" w:val="Amsterdam"/>
    <w:docVar w:name="TMS_TEMPLATE_ID" w:val="Advertisement"/>
  </w:docVars>
  <w:rsids>
    <w:rsidRoot w:val="00115CFD"/>
    <w:rsid w:val="000118CC"/>
    <w:rsid w:val="0002207A"/>
    <w:rsid w:val="0003545D"/>
    <w:rsid w:val="00044C3D"/>
    <w:rsid w:val="00044E5C"/>
    <w:rsid w:val="00053E10"/>
    <w:rsid w:val="00063949"/>
    <w:rsid w:val="0006510A"/>
    <w:rsid w:val="000835AB"/>
    <w:rsid w:val="000A064A"/>
    <w:rsid w:val="000D1049"/>
    <w:rsid w:val="00100C80"/>
    <w:rsid w:val="00101241"/>
    <w:rsid w:val="001060FD"/>
    <w:rsid w:val="001138DB"/>
    <w:rsid w:val="00115CFD"/>
    <w:rsid w:val="00116C4D"/>
    <w:rsid w:val="00120F54"/>
    <w:rsid w:val="00152E21"/>
    <w:rsid w:val="00155EDC"/>
    <w:rsid w:val="001570C6"/>
    <w:rsid w:val="0016274C"/>
    <w:rsid w:val="00176254"/>
    <w:rsid w:val="00191C60"/>
    <w:rsid w:val="00193306"/>
    <w:rsid w:val="00194B5A"/>
    <w:rsid w:val="001E0BF6"/>
    <w:rsid w:val="001E3C24"/>
    <w:rsid w:val="0020479C"/>
    <w:rsid w:val="00206333"/>
    <w:rsid w:val="002068C6"/>
    <w:rsid w:val="0023647D"/>
    <w:rsid w:val="00242E05"/>
    <w:rsid w:val="00260099"/>
    <w:rsid w:val="00261A0A"/>
    <w:rsid w:val="00264A79"/>
    <w:rsid w:val="002A326B"/>
    <w:rsid w:val="002A7C1E"/>
    <w:rsid w:val="002B301D"/>
    <w:rsid w:val="002C5321"/>
    <w:rsid w:val="002D4E62"/>
    <w:rsid w:val="00300EE2"/>
    <w:rsid w:val="0031126E"/>
    <w:rsid w:val="0032121A"/>
    <w:rsid w:val="003341F6"/>
    <w:rsid w:val="003347C0"/>
    <w:rsid w:val="003401CB"/>
    <w:rsid w:val="003606F9"/>
    <w:rsid w:val="00361349"/>
    <w:rsid w:val="003638D2"/>
    <w:rsid w:val="00372FF0"/>
    <w:rsid w:val="003A7583"/>
    <w:rsid w:val="003E5AAF"/>
    <w:rsid w:val="004078CF"/>
    <w:rsid w:val="00414ED0"/>
    <w:rsid w:val="00455A1A"/>
    <w:rsid w:val="00457E41"/>
    <w:rsid w:val="00477408"/>
    <w:rsid w:val="00477966"/>
    <w:rsid w:val="004817FE"/>
    <w:rsid w:val="00493ADC"/>
    <w:rsid w:val="004A360E"/>
    <w:rsid w:val="004B1881"/>
    <w:rsid w:val="004C3E03"/>
    <w:rsid w:val="004D66BE"/>
    <w:rsid w:val="004D760D"/>
    <w:rsid w:val="004D78CD"/>
    <w:rsid w:val="004E3F51"/>
    <w:rsid w:val="0050793D"/>
    <w:rsid w:val="005243E8"/>
    <w:rsid w:val="00543F84"/>
    <w:rsid w:val="005461BA"/>
    <w:rsid w:val="00551480"/>
    <w:rsid w:val="00566B4A"/>
    <w:rsid w:val="005714E6"/>
    <w:rsid w:val="005824E1"/>
    <w:rsid w:val="00583F5D"/>
    <w:rsid w:val="005929D7"/>
    <w:rsid w:val="0059322F"/>
    <w:rsid w:val="005970B7"/>
    <w:rsid w:val="005D744A"/>
    <w:rsid w:val="005D7623"/>
    <w:rsid w:val="005F585B"/>
    <w:rsid w:val="00600524"/>
    <w:rsid w:val="0062537A"/>
    <w:rsid w:val="006330D1"/>
    <w:rsid w:val="00645816"/>
    <w:rsid w:val="0065663B"/>
    <w:rsid w:val="00662B28"/>
    <w:rsid w:val="006641F9"/>
    <w:rsid w:val="006659B2"/>
    <w:rsid w:val="00665A99"/>
    <w:rsid w:val="0067024C"/>
    <w:rsid w:val="006A02A6"/>
    <w:rsid w:val="006B1499"/>
    <w:rsid w:val="006C327C"/>
    <w:rsid w:val="006C51EB"/>
    <w:rsid w:val="006E4E77"/>
    <w:rsid w:val="00703135"/>
    <w:rsid w:val="00703EDF"/>
    <w:rsid w:val="007258C7"/>
    <w:rsid w:val="0073359A"/>
    <w:rsid w:val="00761BF6"/>
    <w:rsid w:val="00766FA3"/>
    <w:rsid w:val="007A33BD"/>
    <w:rsid w:val="007D4B28"/>
    <w:rsid w:val="007D6E17"/>
    <w:rsid w:val="007F22EB"/>
    <w:rsid w:val="007F453E"/>
    <w:rsid w:val="00823E2E"/>
    <w:rsid w:val="00844BC1"/>
    <w:rsid w:val="008516DD"/>
    <w:rsid w:val="008622A5"/>
    <w:rsid w:val="00880466"/>
    <w:rsid w:val="008934E3"/>
    <w:rsid w:val="008C554B"/>
    <w:rsid w:val="008E0D41"/>
    <w:rsid w:val="008E2CB9"/>
    <w:rsid w:val="008E37EF"/>
    <w:rsid w:val="008F46B3"/>
    <w:rsid w:val="00900C05"/>
    <w:rsid w:val="00976E7D"/>
    <w:rsid w:val="00993066"/>
    <w:rsid w:val="009B7D8E"/>
    <w:rsid w:val="009C1DD4"/>
    <w:rsid w:val="009D0929"/>
    <w:rsid w:val="009F1C29"/>
    <w:rsid w:val="00A21D80"/>
    <w:rsid w:val="00A50FED"/>
    <w:rsid w:val="00A73BBA"/>
    <w:rsid w:val="00A748CD"/>
    <w:rsid w:val="00A74E44"/>
    <w:rsid w:val="00AA14F4"/>
    <w:rsid w:val="00AC0599"/>
    <w:rsid w:val="00B00EC2"/>
    <w:rsid w:val="00B04590"/>
    <w:rsid w:val="00B147B4"/>
    <w:rsid w:val="00B25E0D"/>
    <w:rsid w:val="00B31F8B"/>
    <w:rsid w:val="00B36A73"/>
    <w:rsid w:val="00B420EC"/>
    <w:rsid w:val="00B50A7E"/>
    <w:rsid w:val="00B73900"/>
    <w:rsid w:val="00B74706"/>
    <w:rsid w:val="00B8579B"/>
    <w:rsid w:val="00B8694D"/>
    <w:rsid w:val="00BA0DA7"/>
    <w:rsid w:val="00BA582A"/>
    <w:rsid w:val="00BB6308"/>
    <w:rsid w:val="00BC3ECB"/>
    <w:rsid w:val="00BF2673"/>
    <w:rsid w:val="00C018D7"/>
    <w:rsid w:val="00C02482"/>
    <w:rsid w:val="00C31756"/>
    <w:rsid w:val="00C5248E"/>
    <w:rsid w:val="00C57DF1"/>
    <w:rsid w:val="00C62326"/>
    <w:rsid w:val="00CC233F"/>
    <w:rsid w:val="00CD2DD3"/>
    <w:rsid w:val="00CD7038"/>
    <w:rsid w:val="00D2677F"/>
    <w:rsid w:val="00D4334E"/>
    <w:rsid w:val="00D43C7C"/>
    <w:rsid w:val="00D456A2"/>
    <w:rsid w:val="00D53717"/>
    <w:rsid w:val="00D60D03"/>
    <w:rsid w:val="00D8197C"/>
    <w:rsid w:val="00DA7679"/>
    <w:rsid w:val="00DB6009"/>
    <w:rsid w:val="00DC48EE"/>
    <w:rsid w:val="00DD702C"/>
    <w:rsid w:val="00DE31AB"/>
    <w:rsid w:val="00DE4ACA"/>
    <w:rsid w:val="00DF1DBD"/>
    <w:rsid w:val="00DF6E2D"/>
    <w:rsid w:val="00E024CD"/>
    <w:rsid w:val="00E147B9"/>
    <w:rsid w:val="00E23D22"/>
    <w:rsid w:val="00E424DF"/>
    <w:rsid w:val="00E51D18"/>
    <w:rsid w:val="00E604E0"/>
    <w:rsid w:val="00E70959"/>
    <w:rsid w:val="00E85890"/>
    <w:rsid w:val="00E86DAF"/>
    <w:rsid w:val="00E877FB"/>
    <w:rsid w:val="00E95447"/>
    <w:rsid w:val="00E979FA"/>
    <w:rsid w:val="00EA5D4F"/>
    <w:rsid w:val="00EB6797"/>
    <w:rsid w:val="00F07EA1"/>
    <w:rsid w:val="00F27B5C"/>
    <w:rsid w:val="00F31A8D"/>
    <w:rsid w:val="00F3731E"/>
    <w:rsid w:val="00F76B1F"/>
    <w:rsid w:val="00F830B1"/>
    <w:rsid w:val="00F905C5"/>
    <w:rsid w:val="00FB3F54"/>
    <w:rsid w:val="00FB6D5E"/>
    <w:rsid w:val="00FD3D25"/>
    <w:rsid w:val="00FD635F"/>
    <w:rsid w:val="00FE08F9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DA2"/>
  <w15:docId w15:val="{B7A7FC4E-4D58-47B7-9D0A-BB5C46A1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semiHidden/>
    <w:rsid w:val="00261A0A"/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455A1A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455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455A1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1F497D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semiHidden/>
    <w:rsid w:val="000A0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064A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064A"/>
    <w:rPr>
      <w:rFonts w:asciiTheme="majorHAnsi" w:eastAsiaTheme="majorEastAsia" w:hAnsiTheme="majorHAnsi" w:cstheme="majorBidi"/>
      <w:b/>
      <w:bCs/>
      <w:color w:val="1F497D" w:themeColor="text2"/>
      <w:lang w:val="en-GB"/>
    </w:r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455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0A06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  <w:lang w:val="en-GB"/>
    </w:rPr>
  </w:style>
  <w:style w:type="paragraph" w:customStyle="1" w:styleId="NDHeading1">
    <w:name w:val="ND Heading 1"/>
    <w:basedOn w:val="Plattetekst"/>
    <w:next w:val="Plattetekst"/>
    <w:uiPriority w:val="9"/>
    <w:qFormat/>
    <w:rsid w:val="00BF2673"/>
    <w:pPr>
      <w:numPr>
        <w:numId w:val="25"/>
      </w:numPr>
      <w:outlineLvl w:val="0"/>
    </w:pPr>
    <w:rPr>
      <w:rFonts w:eastAsia="Calibri"/>
      <w:b/>
      <w:caps/>
    </w:rPr>
  </w:style>
  <w:style w:type="paragraph" w:styleId="Plattetekst">
    <w:name w:val="Body Text"/>
    <w:aliases w:val="ND Body"/>
    <w:link w:val="PlattetekstChar"/>
    <w:qFormat/>
    <w:rsid w:val="003C182A"/>
    <w:pPr>
      <w:widowControl w:val="0"/>
      <w:spacing w:after="0" w:line="300" w:lineRule="atLeast"/>
    </w:pPr>
    <w:rPr>
      <w:rFonts w:asciiTheme="minorHAnsi" w:hAnsiTheme="minorHAnsi"/>
    </w:rPr>
  </w:style>
  <w:style w:type="character" w:customStyle="1" w:styleId="PlattetekstChar">
    <w:name w:val="Platte tekst Char"/>
    <w:aliases w:val="ND Body Char"/>
    <w:basedOn w:val="Standaardalinea-lettertype"/>
    <w:link w:val="Plattetekst"/>
    <w:rsid w:val="003C182A"/>
    <w:rPr>
      <w:rFonts w:asciiTheme="minorHAnsi" w:hAnsiTheme="minorHAnsi"/>
      <w:lang w:val="en-GB"/>
    </w:rPr>
  </w:style>
  <w:style w:type="paragraph" w:customStyle="1" w:styleId="NDVariantB1">
    <w:name w:val="ND Variant B 1"/>
    <w:basedOn w:val="Plattetekst"/>
    <w:next w:val="NDBodyIndent"/>
    <w:uiPriority w:val="21"/>
    <w:qFormat/>
    <w:rsid w:val="0006510A"/>
    <w:pPr>
      <w:keepNext/>
      <w:numPr>
        <w:numId w:val="14"/>
      </w:numPr>
      <w:outlineLvl w:val="0"/>
    </w:pPr>
    <w:rPr>
      <w:rFonts w:ascii="Times New Roman Bold" w:eastAsia="Times New Roman Bold" w:hAnsi="Times New Roman Bold"/>
      <w:b/>
      <w:caps/>
    </w:rPr>
  </w:style>
  <w:style w:type="paragraph" w:customStyle="1" w:styleId="NDScheduleTitle">
    <w:name w:val="ND Schedule Title"/>
    <w:basedOn w:val="Plattetekst"/>
    <w:next w:val="NDBodyIndent"/>
    <w:uiPriority w:val="23"/>
    <w:qFormat/>
    <w:rsid w:val="005824E1"/>
    <w:pPr>
      <w:keepNext/>
      <w:jc w:val="center"/>
      <w:outlineLvl w:val="0"/>
    </w:pPr>
    <w:rPr>
      <w:rFonts w:asciiTheme="majorHAnsi" w:hAnsiTheme="majorHAnsi"/>
      <w:b/>
      <w:caps/>
    </w:rPr>
  </w:style>
  <w:style w:type="paragraph" w:customStyle="1" w:styleId="NDNumber1">
    <w:name w:val="ND Number 1"/>
    <w:basedOn w:val="NDHeading1"/>
    <w:uiPriority w:val="9"/>
    <w:qFormat/>
    <w:rsid w:val="00236A64"/>
    <w:rPr>
      <w:b w:val="0"/>
      <w:caps w:val="0"/>
    </w:rPr>
  </w:style>
  <w:style w:type="paragraph" w:customStyle="1" w:styleId="NDNumber2">
    <w:name w:val="ND Number 2"/>
    <w:basedOn w:val="Plattetekst"/>
    <w:uiPriority w:val="9"/>
    <w:qFormat/>
    <w:rsid w:val="00BF2673"/>
    <w:pPr>
      <w:numPr>
        <w:ilvl w:val="1"/>
        <w:numId w:val="25"/>
      </w:numPr>
    </w:pPr>
    <w:rPr>
      <w:rFonts w:eastAsia="Calibri"/>
    </w:rPr>
  </w:style>
  <w:style w:type="paragraph" w:customStyle="1" w:styleId="NDHeading2">
    <w:name w:val="ND Heading 2"/>
    <w:basedOn w:val="NDNumber2"/>
    <w:next w:val="Plattetekst"/>
    <w:uiPriority w:val="9"/>
    <w:qFormat/>
    <w:rsid w:val="00FD13CA"/>
    <w:pPr>
      <w:outlineLvl w:val="1"/>
    </w:pPr>
    <w:rPr>
      <w:b/>
    </w:rPr>
  </w:style>
  <w:style w:type="paragraph" w:customStyle="1" w:styleId="NDNumber3">
    <w:name w:val="ND Number 3"/>
    <w:basedOn w:val="Plattetekst"/>
    <w:uiPriority w:val="9"/>
    <w:qFormat/>
    <w:rsid w:val="00BF2673"/>
    <w:pPr>
      <w:numPr>
        <w:ilvl w:val="2"/>
        <w:numId w:val="25"/>
      </w:numPr>
    </w:pPr>
    <w:rPr>
      <w:rFonts w:eastAsia="Calibri"/>
    </w:rPr>
  </w:style>
  <w:style w:type="paragraph" w:customStyle="1" w:styleId="NDHeading3">
    <w:name w:val="ND Heading 3"/>
    <w:basedOn w:val="NDNumber3"/>
    <w:next w:val="Plattetekst"/>
    <w:uiPriority w:val="9"/>
    <w:qFormat/>
    <w:rsid w:val="00FD13CA"/>
    <w:pPr>
      <w:outlineLvl w:val="2"/>
    </w:pPr>
    <w:rPr>
      <w:b/>
    </w:rPr>
  </w:style>
  <w:style w:type="paragraph" w:customStyle="1" w:styleId="Level7Number">
    <w:name w:val="Level 7 Number"/>
    <w:basedOn w:val="Plattetekst"/>
    <w:uiPriority w:val="9"/>
    <w:semiHidden/>
    <w:rsid w:val="00372FF0"/>
    <w:rPr>
      <w:rFonts w:eastAsia="SimSun" w:cs="Times New Roman"/>
      <w:szCs w:val="24"/>
      <w:lang w:eastAsia="zh-CN"/>
    </w:rPr>
  </w:style>
  <w:style w:type="paragraph" w:customStyle="1" w:styleId="Level8Number">
    <w:name w:val="Level 8 Number"/>
    <w:basedOn w:val="Plattetekst"/>
    <w:uiPriority w:val="9"/>
    <w:semiHidden/>
    <w:rsid w:val="00372FF0"/>
    <w:rPr>
      <w:rFonts w:eastAsia="SimSun" w:cs="Times New Roman"/>
      <w:szCs w:val="24"/>
      <w:lang w:eastAsia="zh-CN"/>
    </w:rPr>
  </w:style>
  <w:style w:type="paragraph" w:customStyle="1" w:styleId="Level9Number">
    <w:name w:val="Level 9 Number"/>
    <w:basedOn w:val="Plattetekst"/>
    <w:uiPriority w:val="9"/>
    <w:semiHidden/>
    <w:rsid w:val="00372FF0"/>
    <w:rPr>
      <w:rFonts w:eastAsia="SimSun" w:cs="Times New Roman"/>
      <w:szCs w:val="24"/>
      <w:lang w:eastAsia="zh-CN"/>
    </w:rPr>
  </w:style>
  <w:style w:type="paragraph" w:customStyle="1" w:styleId="NDNumber4">
    <w:name w:val="ND Number 4"/>
    <w:basedOn w:val="Plattetekst"/>
    <w:uiPriority w:val="9"/>
    <w:qFormat/>
    <w:rsid w:val="00BF2673"/>
    <w:pPr>
      <w:numPr>
        <w:ilvl w:val="3"/>
        <w:numId w:val="25"/>
      </w:numPr>
    </w:pPr>
    <w:rPr>
      <w:rFonts w:eastAsia="Calibri"/>
    </w:rPr>
  </w:style>
  <w:style w:type="paragraph" w:customStyle="1" w:styleId="NDHeading4">
    <w:name w:val="ND Heading 4"/>
    <w:basedOn w:val="NDNumber4"/>
    <w:next w:val="Plattetekst"/>
    <w:uiPriority w:val="9"/>
    <w:qFormat/>
    <w:rsid w:val="00FD13CA"/>
    <w:pPr>
      <w:tabs>
        <w:tab w:val="clear" w:pos="1418"/>
        <w:tab w:val="left" w:pos="709"/>
      </w:tabs>
      <w:ind w:left="709"/>
      <w:outlineLvl w:val="3"/>
    </w:pPr>
    <w:rPr>
      <w:b/>
    </w:rPr>
  </w:style>
  <w:style w:type="paragraph" w:customStyle="1" w:styleId="NDNumber5">
    <w:name w:val="ND Number 5"/>
    <w:basedOn w:val="Plattetekst"/>
    <w:uiPriority w:val="9"/>
    <w:qFormat/>
    <w:rsid w:val="00BF2673"/>
    <w:pPr>
      <w:numPr>
        <w:ilvl w:val="4"/>
        <w:numId w:val="25"/>
      </w:numPr>
    </w:pPr>
    <w:rPr>
      <w:rFonts w:eastAsia="Calibri"/>
    </w:rPr>
  </w:style>
  <w:style w:type="paragraph" w:customStyle="1" w:styleId="NDVariantA1">
    <w:name w:val="ND Variant A 1"/>
    <w:basedOn w:val="Plattetekst"/>
    <w:uiPriority w:val="19"/>
    <w:qFormat/>
    <w:rsid w:val="00823E2E"/>
    <w:pPr>
      <w:numPr>
        <w:numId w:val="11"/>
      </w:numPr>
    </w:pPr>
  </w:style>
  <w:style w:type="paragraph" w:customStyle="1" w:styleId="NDVariantA2">
    <w:name w:val="ND Variant A 2"/>
    <w:basedOn w:val="NDVariantA1"/>
    <w:uiPriority w:val="19"/>
    <w:qFormat/>
    <w:rsid w:val="00AA14F4"/>
    <w:pPr>
      <w:numPr>
        <w:ilvl w:val="1"/>
      </w:numPr>
    </w:pPr>
  </w:style>
  <w:style w:type="paragraph" w:customStyle="1" w:styleId="NDVariantA3">
    <w:name w:val="ND Variant A 3"/>
    <w:basedOn w:val="NDVariantA2"/>
    <w:uiPriority w:val="19"/>
    <w:qFormat/>
    <w:rsid w:val="00AA14F4"/>
    <w:pPr>
      <w:numPr>
        <w:ilvl w:val="2"/>
      </w:numPr>
    </w:pPr>
  </w:style>
  <w:style w:type="paragraph" w:customStyle="1" w:styleId="NDVariantA4">
    <w:name w:val="ND Variant A 4"/>
    <w:basedOn w:val="NDVariantA3"/>
    <w:uiPriority w:val="19"/>
    <w:qFormat/>
    <w:rsid w:val="00AA14F4"/>
    <w:pPr>
      <w:numPr>
        <w:ilvl w:val="3"/>
      </w:numPr>
    </w:pPr>
  </w:style>
  <w:style w:type="numbering" w:customStyle="1" w:styleId="ListNDVariantA">
    <w:name w:val="List ND Variant A"/>
    <w:uiPriority w:val="99"/>
    <w:rsid w:val="00823E2E"/>
    <w:pPr>
      <w:numPr>
        <w:numId w:val="2"/>
      </w:numPr>
    </w:pPr>
  </w:style>
  <w:style w:type="paragraph" w:customStyle="1" w:styleId="NDVariantA5">
    <w:name w:val="ND Variant A 5"/>
    <w:basedOn w:val="Plattetekst"/>
    <w:uiPriority w:val="19"/>
    <w:qFormat/>
    <w:rsid w:val="00823E2E"/>
    <w:pPr>
      <w:numPr>
        <w:ilvl w:val="4"/>
        <w:numId w:val="11"/>
      </w:numPr>
    </w:pPr>
  </w:style>
  <w:style w:type="paragraph" w:customStyle="1" w:styleId="NDSchedule1Heading">
    <w:name w:val="ND Schedule 1 Heading"/>
    <w:basedOn w:val="Standaard"/>
    <w:next w:val="NDBodyIndent"/>
    <w:uiPriority w:val="24"/>
    <w:qFormat/>
    <w:rsid w:val="005824E1"/>
    <w:pPr>
      <w:numPr>
        <w:numId w:val="26"/>
      </w:numPr>
      <w:spacing w:after="0" w:line="300" w:lineRule="exact"/>
      <w:outlineLvl w:val="0"/>
    </w:pPr>
    <w:rPr>
      <w:rFonts w:asciiTheme="majorHAnsi" w:hAnsiTheme="majorHAnsi"/>
      <w:b/>
      <w:caps/>
    </w:rPr>
  </w:style>
  <w:style w:type="numbering" w:customStyle="1" w:styleId="ListNDSchedule">
    <w:name w:val="List ND Schedule"/>
    <w:uiPriority w:val="99"/>
    <w:rsid w:val="005824E1"/>
    <w:pPr>
      <w:numPr>
        <w:numId w:val="4"/>
      </w:numPr>
    </w:pPr>
  </w:style>
  <w:style w:type="paragraph" w:customStyle="1" w:styleId="NDTitle1">
    <w:name w:val="ND Title 1"/>
    <w:basedOn w:val="Plattetekst"/>
    <w:next w:val="Plattetekst"/>
    <w:uiPriority w:val="3"/>
    <w:qFormat/>
    <w:rsid w:val="00477966"/>
    <w:pPr>
      <w:keepNext/>
      <w:spacing w:after="300"/>
      <w:jc w:val="center"/>
      <w:outlineLvl w:val="0"/>
    </w:pPr>
    <w:rPr>
      <w:rFonts w:asciiTheme="majorHAnsi" w:hAnsiTheme="majorHAnsi"/>
      <w:b/>
      <w:caps/>
      <w:u w:val="single"/>
    </w:rPr>
  </w:style>
  <w:style w:type="paragraph" w:customStyle="1" w:styleId="NDTitle2">
    <w:name w:val="ND Title 2"/>
    <w:basedOn w:val="Plattetekst"/>
    <w:next w:val="Plattetekst"/>
    <w:uiPriority w:val="3"/>
    <w:qFormat/>
    <w:rsid w:val="00477966"/>
    <w:pPr>
      <w:keepNext/>
      <w:spacing w:after="300"/>
      <w:outlineLvl w:val="0"/>
    </w:pPr>
    <w:rPr>
      <w:rFonts w:asciiTheme="majorHAnsi" w:hAnsiTheme="majorHAnsi"/>
      <w:b/>
      <w:caps/>
    </w:rPr>
  </w:style>
  <w:style w:type="numbering" w:customStyle="1" w:styleId="ListNDContinuousNumbering">
    <w:name w:val="List ND Continuous Numbering"/>
    <w:uiPriority w:val="99"/>
    <w:rsid w:val="00703135"/>
    <w:pPr>
      <w:numPr>
        <w:numId w:val="22"/>
      </w:numPr>
    </w:pPr>
  </w:style>
  <w:style w:type="table" w:styleId="Tabelraster">
    <w:name w:val="Table Grid"/>
    <w:basedOn w:val="Standaardtabel"/>
    <w:uiPriority w:val="59"/>
    <w:rsid w:val="00B8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NDStandard">
    <w:name w:val="List ND Standard"/>
    <w:uiPriority w:val="99"/>
    <w:rsid w:val="00BF2673"/>
    <w:pPr>
      <w:numPr>
        <w:numId w:val="25"/>
      </w:numPr>
    </w:pPr>
  </w:style>
  <w:style w:type="paragraph" w:customStyle="1" w:styleId="NDVariantB2">
    <w:name w:val="ND Variant B 2"/>
    <w:basedOn w:val="Plattetekst"/>
    <w:next w:val="NDBodyIndent"/>
    <w:uiPriority w:val="21"/>
    <w:qFormat/>
    <w:rsid w:val="0006510A"/>
    <w:pPr>
      <w:numPr>
        <w:ilvl w:val="1"/>
        <w:numId w:val="14"/>
      </w:numPr>
    </w:pPr>
    <w:rPr>
      <w:b/>
    </w:rPr>
  </w:style>
  <w:style w:type="paragraph" w:customStyle="1" w:styleId="NDVariantB3">
    <w:name w:val="ND Variant B 3"/>
    <w:basedOn w:val="Plattetekst"/>
    <w:next w:val="NDBodyIndent"/>
    <w:uiPriority w:val="21"/>
    <w:qFormat/>
    <w:rsid w:val="0006510A"/>
    <w:pPr>
      <w:numPr>
        <w:ilvl w:val="2"/>
        <w:numId w:val="14"/>
      </w:numPr>
    </w:pPr>
    <w:rPr>
      <w:b/>
    </w:rPr>
  </w:style>
  <w:style w:type="paragraph" w:customStyle="1" w:styleId="NDVariantB4">
    <w:name w:val="ND Variant B 4"/>
    <w:basedOn w:val="Plattetekst"/>
    <w:uiPriority w:val="21"/>
    <w:qFormat/>
    <w:rsid w:val="0006510A"/>
    <w:pPr>
      <w:numPr>
        <w:ilvl w:val="3"/>
        <w:numId w:val="14"/>
      </w:numPr>
    </w:pPr>
  </w:style>
  <w:style w:type="paragraph" w:customStyle="1" w:styleId="NDVariantB5">
    <w:name w:val="ND Variant B 5"/>
    <w:basedOn w:val="Plattetekst"/>
    <w:uiPriority w:val="21"/>
    <w:qFormat/>
    <w:rsid w:val="0006510A"/>
    <w:pPr>
      <w:numPr>
        <w:ilvl w:val="4"/>
        <w:numId w:val="14"/>
      </w:numPr>
    </w:pPr>
  </w:style>
  <w:style w:type="numbering" w:customStyle="1" w:styleId="ListNDVariantB">
    <w:name w:val="List ND Variant B"/>
    <w:uiPriority w:val="99"/>
    <w:rsid w:val="0006510A"/>
    <w:pPr>
      <w:numPr>
        <w:numId w:val="9"/>
      </w:numPr>
    </w:pPr>
  </w:style>
  <w:style w:type="paragraph" w:customStyle="1" w:styleId="NDNotarial1">
    <w:name w:val="ND Notarial 1"/>
    <w:basedOn w:val="Plattetekst"/>
    <w:next w:val="Plattetekst"/>
    <w:uiPriority w:val="22"/>
    <w:semiHidden/>
    <w:qFormat/>
    <w:rsid w:val="003C182A"/>
    <w:pPr>
      <w:numPr>
        <w:numId w:val="21"/>
      </w:numPr>
      <w:outlineLvl w:val="0"/>
    </w:pPr>
    <w:rPr>
      <w:rFonts w:asciiTheme="majorHAnsi" w:eastAsia="Times New Roman Bold" w:hAnsiTheme="majorHAnsi"/>
      <w:b/>
      <w:caps/>
    </w:rPr>
  </w:style>
  <w:style w:type="paragraph" w:customStyle="1" w:styleId="NDNotarial2">
    <w:name w:val="ND Notarial 2"/>
    <w:basedOn w:val="Plattetekst"/>
    <w:next w:val="Plattetekst"/>
    <w:uiPriority w:val="22"/>
    <w:semiHidden/>
    <w:qFormat/>
    <w:rsid w:val="00127BA6"/>
    <w:pPr>
      <w:numPr>
        <w:ilvl w:val="1"/>
        <w:numId w:val="21"/>
      </w:numPr>
      <w:outlineLvl w:val="1"/>
    </w:pPr>
  </w:style>
  <w:style w:type="paragraph" w:customStyle="1" w:styleId="NDNotarial3">
    <w:name w:val="ND Notarial 3"/>
    <w:basedOn w:val="Plattetekst"/>
    <w:uiPriority w:val="22"/>
    <w:semiHidden/>
    <w:qFormat/>
    <w:rsid w:val="00127BA6"/>
    <w:pPr>
      <w:numPr>
        <w:ilvl w:val="2"/>
        <w:numId w:val="21"/>
      </w:numPr>
    </w:pPr>
  </w:style>
  <w:style w:type="paragraph" w:customStyle="1" w:styleId="NDNotarial4">
    <w:name w:val="ND Notarial 4"/>
    <w:basedOn w:val="Plattetekst"/>
    <w:uiPriority w:val="22"/>
    <w:semiHidden/>
    <w:qFormat/>
    <w:rsid w:val="00127BA6"/>
    <w:pPr>
      <w:numPr>
        <w:ilvl w:val="3"/>
        <w:numId w:val="21"/>
      </w:numPr>
    </w:pPr>
  </w:style>
  <w:style w:type="numbering" w:customStyle="1" w:styleId="ListNDNotarial">
    <w:name w:val="List ND Notarial"/>
    <w:uiPriority w:val="99"/>
    <w:rsid w:val="00127BA6"/>
    <w:pPr>
      <w:numPr>
        <w:numId w:val="12"/>
      </w:numPr>
    </w:pPr>
  </w:style>
  <w:style w:type="paragraph" w:customStyle="1" w:styleId="NDBodyIndent">
    <w:name w:val="ND Body Indent"/>
    <w:basedOn w:val="Plattetekst"/>
    <w:rsid w:val="00264A79"/>
    <w:pPr>
      <w:ind w:left="709"/>
    </w:pPr>
  </w:style>
  <w:style w:type="paragraph" w:customStyle="1" w:styleId="NDBullet">
    <w:name w:val="ND Bullet"/>
    <w:basedOn w:val="Plattetekst"/>
    <w:qFormat/>
    <w:rsid w:val="008E0D41"/>
    <w:pPr>
      <w:numPr>
        <w:numId w:val="16"/>
      </w:numPr>
      <w:tabs>
        <w:tab w:val="left" w:pos="709"/>
      </w:tabs>
    </w:pPr>
  </w:style>
  <w:style w:type="paragraph" w:styleId="Koptekst">
    <w:name w:val="header"/>
    <w:basedOn w:val="Standaard"/>
    <w:link w:val="KoptekstChar"/>
    <w:semiHidden/>
    <w:rsid w:val="008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semiHidden/>
    <w:rsid w:val="00D21700"/>
    <w:rPr>
      <w:lang w:val="en-GB"/>
    </w:rPr>
  </w:style>
  <w:style w:type="paragraph" w:styleId="Voettekst">
    <w:name w:val="footer"/>
    <w:basedOn w:val="Standaard"/>
    <w:link w:val="VoettekstChar"/>
    <w:uiPriority w:val="99"/>
    <w:semiHidden/>
    <w:rsid w:val="00C67306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21700"/>
    <w:rPr>
      <w:sz w:val="16"/>
      <w:lang w:val="en-GB"/>
    </w:rPr>
  </w:style>
  <w:style w:type="paragraph" w:customStyle="1" w:styleId="Standard">
    <w:name w:val="Standard"/>
    <w:basedOn w:val="Standaard"/>
    <w:semiHidden/>
    <w:rsid w:val="00793CF3"/>
    <w:pPr>
      <w:spacing w:after="0" w:line="300" w:lineRule="exact"/>
    </w:pPr>
    <w:rPr>
      <w:rFonts w:eastAsia="Times New Roman" w:cs="Times New Roman"/>
      <w:szCs w:val="20"/>
      <w:lang w:eastAsia="nl-NL"/>
    </w:rPr>
  </w:style>
  <w:style w:type="paragraph" w:customStyle="1" w:styleId="File">
    <w:name w:val="File"/>
    <w:basedOn w:val="Standaard"/>
    <w:semiHidden/>
    <w:rsid w:val="00793CF3"/>
    <w:pPr>
      <w:spacing w:after="0" w:line="300" w:lineRule="exact"/>
    </w:pPr>
    <w:rPr>
      <w:rFonts w:eastAsia="Times New Roman" w:cs="Times New Roman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5353"/>
    <w:pPr>
      <w:spacing w:after="0" w:line="240" w:lineRule="auto"/>
      <w:ind w:left="102" w:hanging="10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5353"/>
    <w:rPr>
      <w:sz w:val="16"/>
      <w:szCs w:val="20"/>
      <w:lang w:val="en-GB"/>
    </w:rPr>
  </w:style>
  <w:style w:type="paragraph" w:customStyle="1" w:styleId="NDCitation">
    <w:name w:val="ND Citation"/>
    <w:basedOn w:val="Plattetekst"/>
    <w:uiPriority w:val="1"/>
    <w:qFormat/>
    <w:rsid w:val="003754EF"/>
    <w:pPr>
      <w:ind w:left="709"/>
    </w:pPr>
    <w:rPr>
      <w:i/>
    </w:rPr>
  </w:style>
  <w:style w:type="paragraph" w:customStyle="1" w:styleId="NDNotarialTitle">
    <w:name w:val="ND Notarial Title"/>
    <w:basedOn w:val="Plattetekst"/>
    <w:next w:val="Plattetekst"/>
    <w:uiPriority w:val="24"/>
    <w:semiHidden/>
    <w:qFormat/>
    <w:rsid w:val="005F585B"/>
    <w:pPr>
      <w:tabs>
        <w:tab w:val="num" w:pos="709"/>
      </w:tabs>
      <w:outlineLvl w:val="0"/>
    </w:pPr>
    <w:rPr>
      <w:rFonts w:ascii="Times New Roman" w:eastAsia="Times New Roman" w:hAnsi="Times New Roman" w:cs="Times New Roman"/>
      <w:b/>
      <w:caps/>
      <w:lang w:eastAsia="nl-NL"/>
    </w:rPr>
  </w:style>
  <w:style w:type="paragraph" w:customStyle="1" w:styleId="NDContinuous">
    <w:name w:val="ND Continuous"/>
    <w:basedOn w:val="Plattetekst"/>
    <w:uiPriority w:val="1"/>
    <w:qFormat/>
    <w:rsid w:val="00703135"/>
    <w:pPr>
      <w:numPr>
        <w:numId w:val="24"/>
      </w:numPr>
    </w:pPr>
  </w:style>
  <w:style w:type="paragraph" w:styleId="Inhopg1">
    <w:name w:val="toc 1"/>
    <w:basedOn w:val="Standaard"/>
    <w:next w:val="Standaard"/>
    <w:uiPriority w:val="39"/>
    <w:semiHidden/>
    <w:unhideWhenUsed/>
    <w:rsid w:val="0065663B"/>
    <w:pPr>
      <w:tabs>
        <w:tab w:val="left" w:pos="709"/>
        <w:tab w:val="right" w:leader="dot" w:pos="9015"/>
      </w:tabs>
      <w:spacing w:after="100"/>
    </w:pPr>
  </w:style>
  <w:style w:type="paragraph" w:styleId="Inhopg2">
    <w:name w:val="toc 2"/>
    <w:basedOn w:val="Standaard"/>
    <w:next w:val="Standaard"/>
    <w:uiPriority w:val="39"/>
    <w:semiHidden/>
    <w:unhideWhenUsed/>
    <w:rsid w:val="0065663B"/>
    <w:pPr>
      <w:tabs>
        <w:tab w:val="left" w:pos="709"/>
        <w:tab w:val="right" w:leader="dot" w:pos="9015"/>
      </w:tabs>
      <w:spacing w:after="100"/>
    </w:pPr>
  </w:style>
  <w:style w:type="paragraph" w:styleId="Inhopg3">
    <w:name w:val="toc 3"/>
    <w:basedOn w:val="Standaard"/>
    <w:next w:val="Standaard"/>
    <w:uiPriority w:val="39"/>
    <w:semiHidden/>
    <w:unhideWhenUsed/>
    <w:rsid w:val="0065663B"/>
    <w:pPr>
      <w:tabs>
        <w:tab w:val="left" w:pos="709"/>
        <w:tab w:val="right" w:leader="dot" w:pos="9015"/>
      </w:tabs>
      <w:spacing w:after="100"/>
    </w:pPr>
  </w:style>
  <w:style w:type="paragraph" w:customStyle="1" w:styleId="NDE-mail">
    <w:name w:val="ND E-mail"/>
    <w:qFormat/>
    <w:rsid w:val="00C57DF1"/>
    <w:pPr>
      <w:spacing w:after="0" w:line="240" w:lineRule="auto"/>
    </w:pPr>
    <w:rPr>
      <w:rFonts w:ascii="Arial" w:hAnsi="Arial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9C1DD4"/>
    <w:rPr>
      <w:color w:val="808080"/>
    </w:rPr>
  </w:style>
  <w:style w:type="paragraph" w:customStyle="1" w:styleId="DocID">
    <w:name w:val="DocID"/>
    <w:basedOn w:val="Standaard"/>
    <w:link w:val="DocIDChar"/>
    <w:rsid w:val="009C1DD4"/>
    <w:rPr>
      <w:rFonts w:cs="Times New Roman"/>
      <w:sz w:val="16"/>
      <w:lang w:val="fr-BE"/>
    </w:rPr>
  </w:style>
  <w:style w:type="character" w:customStyle="1" w:styleId="DocIDChar">
    <w:name w:val="DocID Char"/>
    <w:basedOn w:val="PlattetekstChar"/>
    <w:link w:val="DocID"/>
    <w:rsid w:val="009C1DD4"/>
    <w:rPr>
      <w:rFonts w:asciiTheme="minorHAnsi" w:hAnsiTheme="minorHAnsi" w:cs="Times New Roman"/>
      <w:sz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ikit\Template%20Management%20System\NautaDutilh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10339511EB4A85B243BCB427B4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6E17-361D-4B48-979D-8FFBA81E83AE}"/>
      </w:docPartPr>
      <w:docPartBody>
        <w:p w:rsidR="00EB7023" w:rsidRDefault="00EB7023"/>
      </w:docPartBody>
    </w:docPart>
    <w:docPart>
      <w:docPartPr>
        <w:name w:val="FBF2B27A09F642E4922E3469881DB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BF294-3870-40AB-82EE-2511B4FF4A85}"/>
      </w:docPartPr>
      <w:docPartBody>
        <w:p w:rsidR="00EB7023" w:rsidRDefault="00EB7023"/>
      </w:docPartBody>
    </w:docPart>
    <w:docPart>
      <w:docPartPr>
        <w:name w:val="BE1E695C5A3242E0A8E3CF5B7C13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13510-D3E4-4E92-BD0F-466DAB644191}"/>
      </w:docPartPr>
      <w:docPartBody>
        <w:p w:rsidR="00EB7023" w:rsidRDefault="00EB70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9C"/>
    <w:rsid w:val="004F231C"/>
    <w:rsid w:val="005C7F8B"/>
    <w:rsid w:val="006659B2"/>
    <w:rsid w:val="009049FE"/>
    <w:rsid w:val="00E84D9C"/>
    <w:rsid w:val="00E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D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uta Dutilh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MATTERS!55931118.4</documentid>
  <senderid>GERRITL</senderid>
  <senderemail>LIZA.GERRITSEN@NAUTADUTILH.COM</senderemail>
  <lastmodified>2024-10-02T11:04:00.0000000+02:00</lastmodified>
  <database>MATTERS</database>
</properties>
</file>

<file path=customXml/item2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4 a 2 b f 4 a a - 4 6 2 0 - 4 7 1 3 - b 8 5 1 - 7 0 7 a d a 4 e a a b 6 "   d o c u m e n t I d = " e a 4 9 7 2 d 1 - f a a 5 - 4 b 2 1 - b 3 b e - e c f 9 1 2 2 a d b e d "   t e m p l a t e F u l l N a m e = " C : \ U s e r s \ D O I J E R L 1 \ A p p D a t a \ R o a m i n g \ M i c r o s o f t \ T e m p l a t e s \ N o r m a l . d o t m "   v e r s i o n = " 0 "   s c h e m a V e r s i o n = " 1 "   l a n g u a g e I s o = " e n - G B "   o f f i c e I d = " a 9 2 f 0 2 e 1 - c 0 8 3 - 4 d c 1 - a 4 2 f - 5 d f e 2 b 6 c a 7 4 9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 d d b b 9 d 1 7 - 4 7 5 7 - 4 6 e 8 - 9 8 f 2 - 0 a 8 c c 9 1 6 7 7 f 3 < / i d >  
         < n a m e > A r j a n   S c h e l t e m a < / n a m e >  
         < i n i t i a l s > A . H . < / i n i t i a l s >  
         < p r i m a r y O f f i c e > A m s t e r d a m < / p r i m a r y O f f i c e >  
         < p r i m a r y O f f i c e I d > a 9 2 f 0 2 e 1 - c 0 8 3 - 4 d c 1 - a 4 2 f - 5 d f e 2 b 6 c a 7 4 9 < / p r i m a r y O f f i c e I d >  
         < p r i m a r y L a n g u a g e I s o > e n - G B < / p r i m a r y L a n g u a g e I s o >  
         < j o b D e s c r i p t i o n > M r . < / j o b D e s c r i p t i o n >  
         < d e p a r t m e n t > F C S   S t r u c t u r e d   F i n a n c e < / d e p a r t m e n t >  
         < e m a i l > a r j a n . s c h e l t e m a @ n a u t a d u t i l h . c o m < / e m a i l >  
         < r a w D i r e c t L i n e > 3 1 2 0 7 1 7 1 5 3 6 < / r a w D i r e c t L i n e >  
         < r a w D i r e c t F a x > 3 1 2 0 7 1 7 1 3 2 8 < / r a w D i r e c t F a x >  
         < m o b i l e > + 3 1   6   5 1   1 3   7 8   4 7 < / m o b i l e >  
         < l o g i n > S c h e l t A < / l o g i n >  
         < e m p l y e e I d / >  
         < b a r R e g i s t r a t i o n s / >  
     < / a u t h o r >  
     < c o n t e n t C o n t r o l s >  
         < c o n t e n t C o n t r o l   i d = " d 9 e a 8 2 7 0 - 1 e 6 c - 4 2 1 7 - a f 4 f - 5 9 f a e 7 3 d 2 9 2 1 "   n a m e = " D o c I d "   a s s e m b l y = " I p h e l i o n . O u t l i n e . W o r d . d l l "   t y p e = " I p h e l i o n . O u t l i n e . W o r d . R e n d e r e r s . T e x t R e n d e r e r "   o r d e r = " 3 "   a c t i v e = " t r u e "   e n t i t y I d = " 2 b 5 d 4 b 0 9 - 7 b b 1 - 4 a 3 8 - 9 5 0 3 - 4 a e c 8 2 5 8 c 2 0 d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2 b 5 d 4 b 0 9 - 7 b b 1 - 4 a 3 8 - 9 5 0 3 - 4 a e c 8 2 5 8 c 2 0 d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 E 0 0 0 0 0 6 8 5 4 < / f i e l d >  
         < f i e l d   i d = " d 1 a 0 c 0 3 d - 0 2 5 8 - 4 7 a c - b b 6 d - 4 5 8 a 7 8 e 5 6 4 7 4 "   n a m e = " C l i e n t N a m e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 D u t c h   S e c u r i t i s a t i o n   A s s o c i a t i o n < / f i e l d >  
         < f i e l d   i d = " 3 6 2 d d c e b - 8 f c 2 - 4 e a d - b 5 3 5 - e d 9 e 8 3 5 9 8 3 8 4 "   n a m e = " M a t t e r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 5 3 1 0 6 5 1 9 < / f i e l d >  
         < f i e l d   i d = " a 3 e e f 5 1 4 - 2 4 7 f - 4 2 8 1 - b 6 a 2 - 3 b 4 d 3 4 b c 6 8 c f "   n a m e = " M a t t e r N a m e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 D s a   /   U p d a t e   D s a   S t a n d a a r d   2 0 2 4 < / f i e l d >  
         < f i e l d   i d = " 7 5 3 2 7 c a 1 - c 6 c b - 4 7 8 0 - 8 a 2 2 - 2 1 8 1 7 3 d 5 2 c 3 7 "   n a m e = " T y p i s t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 G E R R I T L < / f i e l d >  
         < f i e l d   i d = " 9 a 9 2 6 9 a e - 1 d 5 b - 4 3 6 5 - 9 d a 1 - 6 3 7 c 5 f 3 3 0 a 8 f "   n a m e = " A u t h o r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 G E R R I T L < / f i e l d >  
         < f i e l d   i d = " a 0 0 2 e 7 8 a - 8 e 1 8 - 4 3 7 5 - b e f 7 - 9 f 6 8 7 e 9 3 1 f 6 5 "   n a m e = " T i t l e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 D S A   -   t e m p l a t e   t a b l e   o f   c o n t e n t s   B T L   M B S   ( v 1 )   -   2 0 2 4 < / f i e l d >  
         < f i e l d   i d = " 6 4 f f 0 0 3 6 - a 6 a f - 4 b 1 1 - a 4 e a - 4 0 2 a 2 f 2 7 3 e 2 1 "   n a m e = " D o c T y p e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7 a b e a 0 f 8 - 4 6 b 7 - 4 9 6 8 - b b 1 2 - 0 4 a 8 9 9 f 0 d 7 7 8 "   n a m e = " D o c S u b T y p e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 D M S < / f i e l d >  
         < f i e l d   i d = " 2 f e f 3 f 1 9 - 2 3 2 d - 4 1 4 2 - b 5 2 5 - 1 1 d 8 a 7 6 a 6 e 9 b "   n a m e = " L i b r a r y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 M a t t e r s < / f i e l d >  
         < f i e l d   i d = " 3 8 8 a 1 e 1 3 - 9 9 7 8 - 4 5 4 7 - 8 c 3 9 - 2 9 b 8 9 a 1 1 d 7 2 a "   n a m e = " W o r k s p a c e I d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 2 4 0 0 1 6 8 < / f i e l d >  
         < f i e l d   i d = " d 8 d 8 a 1 b 7 - 2 9 f 2 - 4 1 8 4 - b 4 b b - 9 4 e 8 6 8 1 1 b 1 d c "   n a m e = " D o c F o l d e r I d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 2 4 5 2 4 2 5 < / f i e l d >  
         < f i e l d   i d = " a 1 f 2 3 1 e a - a 0 0 f - 4 6 0 6 - 9 f a b - d 2 a c d 8 5 9 d 3 a d "   n a m e = " D o c N u m b e r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 5 5 9 3 1 1 1 8 < / f i e l d >  
         < f i e l d   i d = " c 9 0 9 4 b 9 c - 5 2 f d - 4 4 0 3 - b b 8 3 - 9 b b 3 a b 5 3 6 8 a d "   n a m e = " D o c V e r s i o n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2 b 5 d 4 b 0 9 - 7 b b 1 - 4 a 3 8 - 9 5 0 3 - 4 a e c 8 2 5 8 c 2 0 d "   l i n k e d E n t i t y I d = " 2 b 5 d 4 b 0 9 - 7 b b 1 - 4 a 3 8 - 9 5 0 3 - 4 a e c 8 2 5 8 c 2 0 d "   l i n k e d F i e l d I d = " 0 0 0 0 0 0 0 0 - 0 0 0 0 - 0 0 0 0 - 0 0 0 0 - 0 0 0 0 0 0 0 0 0 0 0 0 "   l i n k e d F i e l d I n d e x = " 0 "   i n d e x = " 0 "   f i e l d T y p e = " q u e s t i o n "   f o r m a t = " F I R S T N O T E M P T Y (                         I F ( { D M S . L i b r a r y } = & q u o t ; K n o w l e d g e & q u o t ; ,   & q u o t ; K   & q u o t ;   & a m p ;   { D M S . D o c N u m b e r }   & a m p ;   & q u o t ;   /   & q u o t ;   & a m p ;   { D M S . D o c V e r s i o n } ,   & q u o t ; & q u o t ; ) ,                           I F ( { D M S . L i b r a r y } = & q u o t ; M a t t e r s & q u o t ; ,   { D M S . M a t t e r }   & a m p ;   & q u o t ;   M   & q u o t ;   & a m p ;   { D M S . D o c N u m b e r }   & a m p ;   & q u o t ;   /   & q u o t ;   & a m p ;   { D M S . D o c V e r s i o n } ,   & q u o t ; & q u o t ; ) ,                           I F ( { D M S . L i b r a r y } = & q u o t ; P r o j e c t s & q u o t ; ,   { D M S . P r o f i l e F i e l d 1 }   & a m p ;   & q u o t ;   P   & q u o t ;   & a m p ;   { D M S . D o c N u m b e r }   & a m p ;   & q u o t ;   /   & q u o t ;   & a m p ;   { D M S . D o c V e r s i o n } ,   & q u o t ; & q u o t ; ) ,                           I F N O T E M P T Y ( { D M S . D o c N u m b e r } ,   U P P E R ( L E F T ( { D M S . L i b r a r y } , 1 ) )   & a m p ;   & q u o t ;   & q u o t ;   & a m p ;   { D M S . D o c N u m b e r }   & a m p ;   & q u o t ;   /   & q u o t ;   & a m p ;   { D M S . D o c V e r s i o n } ,   & q u o t ; & q u o t ; )                      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b 5 d 4 b 0 9 - 7 b b 1 - 4 a 3 8 - 9 5 0 3 - 4 a e c 8 2 5 8 c 2 0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22829538-C186-48B3-AB5F-4277979BF0E5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5004E83-F0D9-461E-AA5F-D496853715DC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246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NautaDutilh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NautaDutilh</dc:creator>
  <cp:lastModifiedBy>Rob Koning</cp:lastModifiedBy>
  <cp:revision>2</cp:revision>
  <cp:lastPrinted>2012-07-24T13:20:00Z</cp:lastPrinted>
  <dcterms:created xsi:type="dcterms:W3CDTF">2024-10-07T09:18:00Z</dcterms:created>
  <dcterms:modified xsi:type="dcterms:W3CDTF">2024-10-07T09:18:00Z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State">
    <vt:bool>false</vt:bool>
  </property>
  <property fmtid="{D5CDD505-2E9C-101B-9397-08002B2CF9AE}" pid="3" name="DocRefState">
    <vt:bool>true</vt:bool>
  </property>
  <property fmtid="{D5CDD505-2E9C-101B-9397-08002B2CF9AE}" pid="4" name="DocRef">
    <vt:lpwstr>50111550 M 26754670 / 4</vt:lpwstr>
  </property>
</Properties>
</file>